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2EC6C1BF" w:rsidR="00F75660" w:rsidRDefault="00202E06" w:rsidP="00C845CB">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28949AB" w:rsidR="00202E06" w:rsidRPr="00CD634F" w:rsidRDefault="005D64A8" w:rsidP="005D64A8">
      <w:pPr>
        <w:tabs>
          <w:tab w:val="left" w:pos="2268"/>
        </w:tabs>
        <w:rPr>
          <w:b/>
          <w:bCs/>
        </w:rPr>
      </w:pPr>
      <w:r w:rsidRPr="68C00309">
        <w:rPr>
          <w:b/>
          <w:bCs/>
        </w:rPr>
        <w:t>Post Title</w:t>
      </w:r>
      <w:r w:rsidR="00202E06" w:rsidRPr="68C00309">
        <w:rPr>
          <w:b/>
          <w:bCs/>
        </w:rPr>
        <w:t>:</w:t>
      </w:r>
      <w:r w:rsidR="00B562E3">
        <w:rPr>
          <w:b/>
          <w:bCs/>
        </w:rPr>
        <w:t xml:space="preserve">  </w:t>
      </w:r>
      <w:r w:rsidR="00C845CB">
        <w:rPr>
          <w:b/>
          <w:bCs/>
        </w:rPr>
        <w:tab/>
      </w:r>
      <w:r w:rsidR="00B562E3" w:rsidRPr="00B562E3">
        <w:rPr>
          <w:b/>
          <w:bCs/>
        </w:rPr>
        <w:t>Fire Protection Inspector</w:t>
      </w:r>
      <w:r w:rsidR="00EC0875">
        <w:rPr>
          <w:b/>
          <w:bCs/>
        </w:rPr>
        <w:t xml:space="preserve"> (Apprentice)</w:t>
      </w:r>
      <w:r w:rsidR="00B562E3">
        <w:rPr>
          <w:b/>
          <w:bCs/>
        </w:rPr>
        <w:t xml:space="preserve"> </w:t>
      </w:r>
      <w:r>
        <w:tab/>
      </w:r>
      <w:r w:rsidR="2431DAE0">
        <w:t>.</w:t>
      </w:r>
    </w:p>
    <w:p w14:paraId="4D966EAC" w14:textId="238F6639" w:rsidR="00CD634F" w:rsidRPr="00CD634F" w:rsidRDefault="005D64A8" w:rsidP="00CC0755">
      <w:pPr>
        <w:tabs>
          <w:tab w:val="left" w:pos="2268"/>
        </w:tabs>
        <w:ind w:left="2265" w:hanging="2265"/>
        <w:rPr>
          <w:b/>
          <w:bCs/>
        </w:rPr>
      </w:pPr>
      <w:r w:rsidRPr="00CD634F">
        <w:rPr>
          <w:b/>
          <w:bCs/>
        </w:rPr>
        <w:t>Grade</w:t>
      </w:r>
      <w:r w:rsidR="00CD634F" w:rsidRPr="00CD634F">
        <w:rPr>
          <w:b/>
          <w:bCs/>
        </w:rPr>
        <w:t>:</w:t>
      </w:r>
      <w:r w:rsidR="00B562E3">
        <w:rPr>
          <w:b/>
          <w:bCs/>
        </w:rPr>
        <w:t xml:space="preserve">       </w:t>
      </w:r>
      <w:r w:rsidR="00C845CB">
        <w:rPr>
          <w:b/>
          <w:bCs/>
        </w:rPr>
        <w:tab/>
      </w:r>
      <w:r w:rsidR="00C845CB">
        <w:rPr>
          <w:b/>
          <w:bCs/>
        </w:rPr>
        <w:tab/>
      </w:r>
      <w:r w:rsidR="00B562E3" w:rsidRPr="00B562E3">
        <w:rPr>
          <w:b/>
          <w:bCs/>
        </w:rPr>
        <w:t>Grade 4</w:t>
      </w:r>
      <w:r w:rsidR="00EC0875">
        <w:rPr>
          <w:b/>
          <w:bCs/>
        </w:rPr>
        <w:t xml:space="preserve"> - </w:t>
      </w:r>
      <w:r w:rsidR="00B562E3" w:rsidRPr="00B562E3">
        <w:rPr>
          <w:b/>
          <w:bCs/>
        </w:rPr>
        <w:t>Progressing to Grade 7 upon</w:t>
      </w:r>
      <w:r w:rsidR="00CC0755">
        <w:rPr>
          <w:b/>
          <w:bCs/>
        </w:rPr>
        <w:t xml:space="preserve"> s</w:t>
      </w:r>
      <w:r w:rsidR="00B562E3" w:rsidRPr="00B562E3">
        <w:rPr>
          <w:b/>
          <w:bCs/>
        </w:rPr>
        <w:t>uccessful</w:t>
      </w:r>
      <w:r w:rsidR="00C845CB">
        <w:rPr>
          <w:b/>
          <w:bCs/>
        </w:rPr>
        <w:t xml:space="preserve"> </w:t>
      </w:r>
      <w:r w:rsidR="00B562E3" w:rsidRPr="00B562E3">
        <w:rPr>
          <w:b/>
          <w:bCs/>
        </w:rPr>
        <w:t>completion of apprenticeship.</w:t>
      </w:r>
    </w:p>
    <w:p w14:paraId="753A735D" w14:textId="056DE096"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B562E3" w:rsidRPr="00B562E3">
        <w:rPr>
          <w:b/>
          <w:bCs/>
        </w:rPr>
        <w:t>Fire Protection Supervisors and Managers</w:t>
      </w:r>
      <w:r w:rsidR="00F62B2A">
        <w:rPr>
          <w:b/>
          <w:bCs/>
        </w:rPr>
        <w:t>.</w:t>
      </w:r>
    </w:p>
    <w:p w14:paraId="33C842D4" w14:textId="5A86DE78" w:rsidR="00CD634F" w:rsidRDefault="005D64A8" w:rsidP="00B562E3">
      <w:pPr>
        <w:tabs>
          <w:tab w:val="left" w:pos="2268"/>
        </w:tabs>
        <w:ind w:left="2160" w:hanging="2160"/>
        <w:rPr>
          <w:b/>
          <w:bCs/>
        </w:rPr>
      </w:pPr>
      <w:r w:rsidRPr="00CD634F">
        <w:rPr>
          <w:b/>
          <w:bCs/>
        </w:rPr>
        <w:t>Purpose Of Post</w:t>
      </w:r>
      <w:r w:rsidR="00CD634F" w:rsidRPr="00CD634F">
        <w:rPr>
          <w:b/>
          <w:bCs/>
        </w:rPr>
        <w:t>:</w:t>
      </w:r>
      <w:r w:rsidR="00CC0755">
        <w:rPr>
          <w:b/>
          <w:bCs/>
        </w:rPr>
        <w:tab/>
      </w:r>
      <w:r w:rsidR="00B562E3" w:rsidRPr="00B562E3">
        <w:rPr>
          <w:b/>
          <w:bCs/>
        </w:rPr>
        <w:t>The apprentice Fire Protection Inspector will undergo training in line with the national competence criteria for FPI’s. Providing the apprentice successfully completes this training and internal end point assessment, they will be appointed as a qualified Fire Protection Inspector within WYFRS and will assist the Fire Authority in the discharge of its fire protection duties and responsibilities.</w:t>
      </w:r>
    </w:p>
    <w:p w14:paraId="533C44A2" w14:textId="4D59767D" w:rsidR="009A5A3F" w:rsidRDefault="00B562E3" w:rsidP="00CC0755">
      <w:pPr>
        <w:tabs>
          <w:tab w:val="left" w:pos="2268"/>
        </w:tabs>
        <w:ind w:left="2160" w:hanging="2160"/>
        <w:rPr>
          <w:b/>
          <w:bCs/>
        </w:rPr>
      </w:pPr>
      <w:r>
        <w:rPr>
          <w:b/>
          <w:bCs/>
          <w:color w:val="FF0000"/>
        </w:rPr>
        <w:tab/>
      </w:r>
      <w:r w:rsidRPr="00B562E3">
        <w:rPr>
          <w:b/>
          <w:bCs/>
        </w:rPr>
        <w:t>In order to carry out the duties/responsibilities of the role, the post holder will be appointed by the Chief Fire Officer (being satisfied that the candidate is suitably competent) as an Inspector under article 26 of the Regulatory Reform (Fire Safety) Order 2005 and section 19 of the Health &amp; Safety at Work etc. Act 1974 and will have the powers and duties granted under the ‘Discharge of Duties &amp; Powers’ documen</w:t>
      </w:r>
      <w:r w:rsidR="00CC0755">
        <w:rPr>
          <w:b/>
          <w:bCs/>
        </w:rPr>
        <w:t>t.</w:t>
      </w:r>
    </w:p>
    <w:p w14:paraId="2707DC81" w14:textId="77777777" w:rsidR="00FF01BC" w:rsidRDefault="00FF01BC">
      <w:pPr>
        <w:spacing w:after="160" w:line="259" w:lineRule="auto"/>
        <w:rPr>
          <w:rFonts w:ascii="Century Gothic" w:hAnsi="Century Gothic"/>
          <w:b/>
          <w:bCs/>
          <w:color w:val="2E3966"/>
          <w:sz w:val="44"/>
          <w:szCs w:val="44"/>
        </w:rPr>
      </w:pPr>
      <w:r>
        <w:br w:type="page"/>
      </w:r>
    </w:p>
    <w:p w14:paraId="78371F77" w14:textId="4884BB07" w:rsidR="00CD634F" w:rsidRDefault="00CD634F" w:rsidP="005D64A8">
      <w:pPr>
        <w:pStyle w:val="Heading1"/>
      </w:pPr>
      <w:r>
        <w:lastRenderedPageBreak/>
        <w:t>Organisational chart</w:t>
      </w:r>
      <w:r w:rsidR="00843D1F">
        <w:t>.</w:t>
      </w:r>
    </w:p>
    <w:p w14:paraId="4DADA4AC" w14:textId="093E005C" w:rsidR="00E854D7" w:rsidRDefault="00F45F17" w:rsidP="00E854D7">
      <w:r>
        <w:rPr>
          <w:noProof/>
        </w:rPr>
        <w:drawing>
          <wp:inline distT="0" distB="0" distL="0" distR="0" wp14:anchorId="2AA08AB0" wp14:editId="28AB79DF">
            <wp:extent cx="5885815" cy="4990465"/>
            <wp:effectExtent l="0" t="0" r="635" b="635"/>
            <wp:docPr id="1348714064" name="Picture 1" descr="Organisational chart depicting Fire Protection Department hierarchy, showing roles from Chief Fire Officer to Fire Protection Business Advis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14064" name="Picture 1" descr="Organisational chart depicting Fire Protection Department hierarchy, showing roles from Chief Fire Officer to Fire Protection Business Adviso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5815" cy="4990465"/>
                    </a:xfrm>
                    <a:prstGeom prst="rect">
                      <a:avLst/>
                    </a:prstGeom>
                    <a:noFill/>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483DA5D3" w14:textId="77777777" w:rsidR="00B562E3" w:rsidRPr="00B562E3" w:rsidRDefault="00B562E3" w:rsidP="00B562E3">
      <w:pPr>
        <w:widowControl w:val="0"/>
        <w:tabs>
          <w:tab w:val="left" w:pos="-720"/>
        </w:tabs>
        <w:suppressAutoHyphens/>
        <w:autoSpaceDE w:val="0"/>
        <w:autoSpaceDN w:val="0"/>
        <w:adjustRightInd w:val="0"/>
        <w:spacing w:after="0" w:line="240" w:lineRule="atLeast"/>
        <w:jc w:val="both"/>
        <w:rPr>
          <w:rFonts w:eastAsia="Times New Roman" w:cs="Arial"/>
          <w:b/>
          <w:bCs/>
          <w:spacing w:val="-3"/>
          <w:sz w:val="22"/>
          <w:szCs w:val="24"/>
        </w:rPr>
      </w:pPr>
      <w:r w:rsidRPr="00B562E3">
        <w:rPr>
          <w:rFonts w:eastAsia="Times New Roman" w:cs="Arial"/>
          <w:b/>
          <w:bCs/>
          <w:spacing w:val="-3"/>
          <w:sz w:val="22"/>
          <w:szCs w:val="24"/>
        </w:rPr>
        <w:t>The following duties and responsibilities are based on a competent inspector who has completed their training and received sign off at the final end point assessment.</w:t>
      </w:r>
    </w:p>
    <w:p w14:paraId="000F7C9A" w14:textId="77777777" w:rsidR="00B562E3" w:rsidRPr="00B562E3" w:rsidRDefault="00B562E3" w:rsidP="00B562E3">
      <w:pPr>
        <w:keepNext/>
        <w:spacing w:after="0" w:line="240" w:lineRule="auto"/>
        <w:outlineLvl w:val="2"/>
        <w:rPr>
          <w:rFonts w:eastAsia="Arial Unicode MS" w:cs="Arial"/>
          <w:b/>
          <w:bCs/>
          <w:szCs w:val="24"/>
        </w:rPr>
      </w:pPr>
    </w:p>
    <w:p w14:paraId="6D2BD777" w14:textId="77777777" w:rsidR="00B562E3" w:rsidRPr="00B562E3" w:rsidRDefault="00B562E3" w:rsidP="00393023">
      <w:pPr>
        <w:pStyle w:val="Numbered"/>
        <w:numPr>
          <w:ilvl w:val="0"/>
          <w:numId w:val="0"/>
        </w:numPr>
        <w:ind w:left="454" w:hanging="454"/>
      </w:pPr>
      <w:r w:rsidRPr="00B562E3">
        <w:t>1.1</w:t>
      </w:r>
      <w:r w:rsidRPr="00B562E3">
        <w:tab/>
        <w:t>Delivery of service objectives by utilising advanced theoretical, practical, and procedural knowledge to successfully carry out fire protection audits, inspections, and consultations in all categories of premises including complex high-risk premises, under legislation enforced by the Fire &amp; Rescue Authority</w:t>
      </w:r>
      <w:r w:rsidRPr="00B562E3">
        <w:rPr>
          <w:color w:val="FF0000"/>
        </w:rPr>
        <w:t>.</w:t>
      </w:r>
    </w:p>
    <w:p w14:paraId="45F5E0ED" w14:textId="77777777" w:rsidR="00B562E3" w:rsidRPr="00B562E3" w:rsidRDefault="00B562E3" w:rsidP="00393023">
      <w:pPr>
        <w:pStyle w:val="Numbered"/>
        <w:numPr>
          <w:ilvl w:val="0"/>
          <w:numId w:val="0"/>
        </w:numPr>
        <w:ind w:left="454" w:hanging="454"/>
      </w:pPr>
      <w:r w:rsidRPr="00B562E3">
        <w:t>1.2</w:t>
      </w:r>
      <w:r w:rsidRPr="00B562E3">
        <w:tab/>
        <w:t>Identify fire protection compliance issues during audit, inspection and consultation and implement and advise on analytical and judgemental ways to determine appropriate solutions or strategies to reduce the risk to life from fire.</w:t>
      </w:r>
    </w:p>
    <w:p w14:paraId="04C2AC8F" w14:textId="77777777" w:rsidR="00B562E3" w:rsidRPr="00B562E3" w:rsidRDefault="00B562E3" w:rsidP="00393023">
      <w:pPr>
        <w:pStyle w:val="Numbered"/>
        <w:numPr>
          <w:ilvl w:val="0"/>
          <w:numId w:val="0"/>
        </w:numPr>
        <w:ind w:left="454" w:hanging="454"/>
      </w:pPr>
      <w:r w:rsidRPr="00B562E3">
        <w:t>1.3</w:t>
      </w:r>
      <w:r w:rsidRPr="00B562E3">
        <w:tab/>
        <w:t>Work (independently) with a high degree of autonomy within policy and procedure guidelines whilst utilising a wide level of initiative when dealing with identifying and suggesting solutions to fire protection problems that will impact upon the long-term safety of the general population of West Yorkshire.</w:t>
      </w:r>
    </w:p>
    <w:p w14:paraId="3B628FDD" w14:textId="77777777" w:rsidR="00B562E3" w:rsidRPr="00B562E3" w:rsidRDefault="00B562E3" w:rsidP="00393023">
      <w:pPr>
        <w:pStyle w:val="Numbered"/>
        <w:numPr>
          <w:ilvl w:val="0"/>
          <w:numId w:val="0"/>
        </w:numPr>
        <w:ind w:left="454" w:hanging="454"/>
      </w:pPr>
      <w:r w:rsidRPr="00B562E3">
        <w:lastRenderedPageBreak/>
        <w:t>1.4</w:t>
      </w:r>
      <w:r w:rsidRPr="00B562E3">
        <w:tab/>
        <w:t>Undertake enforcement action in line with policy and procedures by preparing and issuing statutory legal fire protection notices, reports and letters independently whilst following service policy and supporting the principles detailed in the Regulators Code.</w:t>
      </w:r>
    </w:p>
    <w:p w14:paraId="4F35E7AD" w14:textId="77777777" w:rsidR="00B562E3" w:rsidRPr="00B562E3" w:rsidRDefault="00B562E3" w:rsidP="00B562E3">
      <w:pPr>
        <w:widowControl w:val="0"/>
        <w:autoSpaceDE w:val="0"/>
        <w:autoSpaceDN w:val="0"/>
        <w:adjustRightInd w:val="0"/>
        <w:spacing w:after="0" w:line="240" w:lineRule="auto"/>
        <w:ind w:left="720" w:hanging="720"/>
        <w:jc w:val="both"/>
        <w:rPr>
          <w:rFonts w:eastAsia="Times New Roman" w:cs="Arial"/>
          <w:sz w:val="22"/>
        </w:rPr>
      </w:pPr>
    </w:p>
    <w:p w14:paraId="11F9C208" w14:textId="592BA1DB" w:rsidR="00B562E3" w:rsidRPr="00393023" w:rsidRDefault="00B562E3" w:rsidP="00393023">
      <w:pPr>
        <w:pStyle w:val="Numbered"/>
        <w:numPr>
          <w:ilvl w:val="0"/>
          <w:numId w:val="0"/>
        </w:numPr>
        <w:ind w:left="454" w:hanging="454"/>
      </w:pPr>
      <w:r w:rsidRPr="00B562E3">
        <w:t>1.5</w:t>
      </w:r>
      <w:r w:rsidRPr="00B562E3">
        <w:tab/>
        <w:t>Utilise highly developed and advanced influencing and negotiating skills to ensure that those responsible for the safety of others take appropriate action they may not otherwise wish to take, whilst working within the constraints of the Regulators Code.</w:t>
      </w:r>
    </w:p>
    <w:p w14:paraId="400C70D9" w14:textId="37F8117B" w:rsidR="00B562E3" w:rsidRPr="00B562E3" w:rsidRDefault="00B562E3" w:rsidP="00393023">
      <w:pPr>
        <w:pStyle w:val="Numbered"/>
        <w:numPr>
          <w:ilvl w:val="0"/>
          <w:numId w:val="0"/>
        </w:numPr>
        <w:ind w:left="454" w:hanging="454"/>
      </w:pPr>
      <w:r w:rsidRPr="00B562E3">
        <w:t>1.6</w:t>
      </w:r>
      <w:r w:rsidRPr="00B562E3">
        <w:tab/>
        <w:t>Liaise with other enforcing authorities and local authorities on safety critical matters that may require immediate action to safeguard the safety of relevant people and subsequently the re-housing of displaced occupants where prohibition is necessary.</w:t>
      </w:r>
    </w:p>
    <w:p w14:paraId="41067744" w14:textId="15884A36" w:rsidR="00B562E3" w:rsidRPr="00B562E3" w:rsidRDefault="00B562E3" w:rsidP="005B042F">
      <w:pPr>
        <w:pStyle w:val="Numbered"/>
        <w:numPr>
          <w:ilvl w:val="0"/>
          <w:numId w:val="0"/>
        </w:numPr>
        <w:ind w:left="454" w:hanging="454"/>
      </w:pPr>
      <w:r w:rsidRPr="00B562E3">
        <w:t>1.7</w:t>
      </w:r>
      <w:r w:rsidRPr="00B562E3">
        <w:tab/>
        <w:t>Develop, co-ordinate and input sensitive and confidential information into the Authority’s Protection database and associated systems to maintain a robust audit trail and promote the sharing of critical safety information that will contribute to ensuring the safety of firefighters at operational incidents, whilst maintaining a high level of precision and data accuracy of recorded information.</w:t>
      </w:r>
    </w:p>
    <w:p w14:paraId="301A4492" w14:textId="77777777" w:rsidR="00B562E3" w:rsidRPr="005B042F" w:rsidRDefault="00B562E3" w:rsidP="005B042F">
      <w:pPr>
        <w:pStyle w:val="Numbered"/>
        <w:numPr>
          <w:ilvl w:val="0"/>
          <w:numId w:val="0"/>
        </w:numPr>
        <w:ind w:left="454" w:hanging="454"/>
      </w:pPr>
      <w:r w:rsidRPr="005B042F">
        <w:t>1.8</w:t>
      </w:r>
      <w:r w:rsidRPr="005B042F">
        <w:tab/>
        <w:t xml:space="preserve">To represent the Fire &amp; Rescue Authority at fire protection meetings both internally and with other agencies involved in the safety of occupants, building design or construction. </w:t>
      </w:r>
    </w:p>
    <w:p w14:paraId="7FEE656E" w14:textId="30F5DF58" w:rsidR="00B562E3" w:rsidRPr="00B562E3" w:rsidRDefault="002408AA" w:rsidP="002408AA">
      <w:pPr>
        <w:pStyle w:val="Numbered"/>
        <w:numPr>
          <w:ilvl w:val="0"/>
          <w:numId w:val="0"/>
        </w:numPr>
        <w:ind w:left="454" w:hanging="454"/>
      </w:pPr>
      <w:r>
        <w:t>1.9</w:t>
      </w:r>
      <w:r>
        <w:tab/>
      </w:r>
      <w:r w:rsidR="00B562E3" w:rsidRPr="00B562E3">
        <w:t>To publicise and promote fire protection amongst the public and provide fire protection and arson reduction advice to the communities of West Yorkshire.</w:t>
      </w:r>
    </w:p>
    <w:p w14:paraId="130BE4DA" w14:textId="566544A8" w:rsidR="00B562E3" w:rsidRDefault="00B562E3" w:rsidP="002408AA">
      <w:pPr>
        <w:pStyle w:val="Numbered"/>
        <w:numPr>
          <w:ilvl w:val="0"/>
          <w:numId w:val="0"/>
        </w:numPr>
        <w:ind w:left="454" w:hanging="454"/>
      </w:pPr>
      <w:r w:rsidRPr="00B562E3">
        <w:t>1.10</w:t>
      </w:r>
      <w:r w:rsidR="002408AA">
        <w:t xml:space="preserve"> </w:t>
      </w:r>
      <w:r w:rsidRPr="00B562E3">
        <w:t>Initiate prosecution investigations where offences have put relevant people at risk of death or serious injury in case of fire and where necessary, provide support to the investigation of an offence through the preparation of case files. This includes the carrying out of PACE interviews, cautioning of witnesses, taking and preparing statements and the collecting of evidence and giving evidence at a tribunal/court as a technical/professional witness or representative of the Fire Authority.</w:t>
      </w:r>
    </w:p>
    <w:p w14:paraId="0B8667DC" w14:textId="77777777" w:rsidR="00BC1B49" w:rsidRDefault="00BC1B49" w:rsidP="00BC1B49">
      <w:pPr>
        <w:pStyle w:val="Numbered"/>
        <w:numPr>
          <w:ilvl w:val="0"/>
          <w:numId w:val="0"/>
        </w:numPr>
        <w:ind w:left="454" w:hanging="454"/>
      </w:pPr>
      <w:r>
        <w:t xml:space="preserve">1.11 </w:t>
      </w:r>
      <w:r w:rsidRPr="00B562E3">
        <w:t>To investigate complaints/offences contrary to legislation where relevant persons are put at risk of death or serious injury enforced by the Fire Authority and assist with the preparation of investigation reports.</w:t>
      </w:r>
    </w:p>
    <w:p w14:paraId="7F98BB22" w14:textId="77777777" w:rsidR="00BC1B49" w:rsidRDefault="00BC1B49" w:rsidP="00BC1B49">
      <w:pPr>
        <w:pStyle w:val="Numbered"/>
        <w:numPr>
          <w:ilvl w:val="0"/>
          <w:numId w:val="0"/>
        </w:numPr>
        <w:ind w:left="454" w:hanging="454"/>
      </w:pPr>
      <w:r>
        <w:t xml:space="preserve">1.12 </w:t>
      </w:r>
      <w:r w:rsidR="00B562E3" w:rsidRPr="00B562E3">
        <w:t>Communicate skills and knowledge to colleagues in order to support, train and mentor their personal and professional development and enhance the safety, efficiency and effectiveness of the Fire Protection team.</w:t>
      </w:r>
    </w:p>
    <w:p w14:paraId="0E76B3E7" w14:textId="77777777" w:rsidR="00BC1B49" w:rsidRDefault="00BC1B49" w:rsidP="00BC1B49">
      <w:pPr>
        <w:pStyle w:val="Numbered"/>
        <w:numPr>
          <w:ilvl w:val="0"/>
          <w:numId w:val="0"/>
        </w:numPr>
        <w:ind w:left="454" w:hanging="454"/>
      </w:pPr>
      <w:r>
        <w:t xml:space="preserve">1.13 </w:t>
      </w:r>
      <w:r w:rsidR="00B562E3" w:rsidRPr="00B562E3">
        <w:t>To establish and maintain productive working relationships with colleagues and contacts external to the Fire Authority including liaison with other enforcing authorities throughout the 5 districts of West Yorkshire</w:t>
      </w:r>
      <w:r w:rsidR="00B562E3" w:rsidRPr="00B562E3">
        <w:rPr>
          <w:rFonts w:ascii="Times New Roman" w:hAnsi="Times New Roman" w:cs="Times New Roman"/>
          <w:sz w:val="20"/>
          <w:szCs w:val="20"/>
        </w:rPr>
        <w:t xml:space="preserve"> </w:t>
      </w:r>
      <w:r w:rsidR="00B562E3" w:rsidRPr="00B562E3">
        <w:t xml:space="preserve">and government bodies on fire safety matters covered by existing protocols. </w:t>
      </w:r>
    </w:p>
    <w:p w14:paraId="74D43FD4" w14:textId="7ED62C10" w:rsidR="00B562E3" w:rsidRPr="00B562E3" w:rsidRDefault="00BC1B49" w:rsidP="00BC1B49">
      <w:pPr>
        <w:pStyle w:val="Numbered"/>
        <w:numPr>
          <w:ilvl w:val="0"/>
          <w:numId w:val="0"/>
        </w:numPr>
        <w:ind w:left="454" w:hanging="454"/>
      </w:pPr>
      <w:r>
        <w:t xml:space="preserve">1.14 </w:t>
      </w:r>
      <w:r w:rsidR="00B562E3" w:rsidRPr="00B562E3">
        <w:t>Work within the constraints of better regulation under the Primary Authority Scheme and understand the statutory processes required between WYFRS and other Fire and Rescue Services.</w:t>
      </w:r>
    </w:p>
    <w:p w14:paraId="5140000E" w14:textId="77777777" w:rsidR="004D3B3C" w:rsidRPr="004D3B3C" w:rsidRDefault="00BC1B49" w:rsidP="004D3B3C">
      <w:pPr>
        <w:pStyle w:val="Numbered"/>
        <w:numPr>
          <w:ilvl w:val="0"/>
          <w:numId w:val="0"/>
        </w:numPr>
        <w:ind w:left="454" w:hanging="454"/>
      </w:pPr>
      <w:r w:rsidRPr="004D3B3C">
        <w:lastRenderedPageBreak/>
        <w:t>1.15</w:t>
      </w:r>
      <w:r w:rsidR="004D3B3C" w:rsidRPr="004D3B3C">
        <w:t xml:space="preserve"> </w:t>
      </w:r>
      <w:r w:rsidR="00B562E3" w:rsidRPr="004D3B3C">
        <w:t>To understand the principles of the prevention and mitigation of fire and to communicate this to service users in a simple, logical, and cost-effective manner.</w:t>
      </w:r>
    </w:p>
    <w:p w14:paraId="2639B0D2" w14:textId="77777777" w:rsidR="004D3B3C" w:rsidRDefault="004D3B3C" w:rsidP="004D3B3C">
      <w:pPr>
        <w:pStyle w:val="Numbered"/>
        <w:numPr>
          <w:ilvl w:val="0"/>
          <w:numId w:val="0"/>
        </w:numPr>
        <w:ind w:left="454" w:hanging="454"/>
      </w:pPr>
      <w:r w:rsidRPr="004D3B3C">
        <w:t xml:space="preserve">1.16 </w:t>
      </w:r>
      <w:r w:rsidR="00B562E3" w:rsidRPr="004D3B3C">
        <w:t xml:space="preserve">Deliver Fire Protection training and Topic Talks to operational personnel and act as FP Liaison Officer to station providing feedback on fire safety matters to operational crews relating to Operation Risk Visits.  </w:t>
      </w:r>
    </w:p>
    <w:p w14:paraId="07C94125" w14:textId="7B94C608" w:rsidR="00B562E3" w:rsidRPr="004D3B3C" w:rsidRDefault="004D3B3C" w:rsidP="004D3B3C">
      <w:pPr>
        <w:pStyle w:val="Numbered"/>
        <w:numPr>
          <w:ilvl w:val="0"/>
          <w:numId w:val="0"/>
        </w:numPr>
        <w:ind w:left="454" w:hanging="454"/>
      </w:pPr>
      <w:r w:rsidRPr="004D3B3C">
        <w:t xml:space="preserve">1.17 </w:t>
      </w:r>
      <w:r w:rsidR="00B562E3" w:rsidRPr="004D3B3C">
        <w:t>Maintain knowledge and understanding of Fire Protection policies and procedures and relevant current legislation, codes of practice and other related technical fire safety matters.</w:t>
      </w:r>
    </w:p>
    <w:p w14:paraId="58222B3D" w14:textId="354225FE" w:rsidR="00B562E3" w:rsidRPr="004D3B3C" w:rsidRDefault="00B562E3" w:rsidP="004D3B3C">
      <w:pPr>
        <w:pStyle w:val="Numbered"/>
        <w:numPr>
          <w:ilvl w:val="0"/>
          <w:numId w:val="0"/>
        </w:numPr>
        <w:ind w:left="454" w:hanging="454"/>
      </w:pPr>
      <w:r w:rsidRPr="004D3B3C">
        <w:t>1.18</w:t>
      </w:r>
      <w:r w:rsidR="004D3B3C">
        <w:t xml:space="preserve"> </w:t>
      </w:r>
      <w:r w:rsidRPr="004D3B3C">
        <w:t xml:space="preserve">Attend departmental meetings, training sessions, and courses identified as appropriate to the current role which may involve attendance on external courses at providers such as the Fire Service College. </w:t>
      </w:r>
    </w:p>
    <w:p w14:paraId="39592344" w14:textId="4CF3B48D" w:rsidR="00B562E3" w:rsidRPr="004D3B3C" w:rsidRDefault="00B562E3" w:rsidP="004D3B3C">
      <w:pPr>
        <w:pStyle w:val="Numbered"/>
        <w:numPr>
          <w:ilvl w:val="0"/>
          <w:numId w:val="0"/>
        </w:numPr>
        <w:ind w:left="454" w:hanging="454"/>
      </w:pPr>
      <w:r w:rsidRPr="004D3B3C">
        <w:t>1.19</w:t>
      </w:r>
      <w:r w:rsidR="004D3B3C">
        <w:t xml:space="preserve"> </w:t>
      </w:r>
      <w:r w:rsidRPr="004D3B3C">
        <w:t>To undertake any other fire protection duties as directed by the Fire Protection Managers commensurate with the grade.</w:t>
      </w:r>
    </w:p>
    <w:p w14:paraId="4E32014D" w14:textId="2597F278" w:rsidR="00B562E3" w:rsidRPr="004D3B3C" w:rsidRDefault="00B562E3" w:rsidP="004D3B3C">
      <w:pPr>
        <w:pStyle w:val="Numbered"/>
        <w:numPr>
          <w:ilvl w:val="0"/>
          <w:numId w:val="0"/>
        </w:numPr>
        <w:ind w:left="454" w:hanging="454"/>
      </w:pPr>
      <w:r w:rsidRPr="004D3B3C">
        <w:t>1.20</w:t>
      </w:r>
      <w:r w:rsidR="004D3B3C">
        <w:t xml:space="preserve"> </w:t>
      </w:r>
      <w:r w:rsidRPr="004D3B3C">
        <w:t>Identify conditions where the public are put at risk of death or serious injury in case of fire and inform the relevant authorised officer and assist with prohibition or restriction as n</w:t>
      </w:r>
      <w:r w:rsidR="00AD245D" w:rsidRPr="004D3B3C">
        <w:t>e</w:t>
      </w:r>
      <w:r w:rsidRPr="004D3B3C">
        <w:t>cessary under article 31 of the RR(FS) O 2005.</w:t>
      </w:r>
    </w:p>
    <w:p w14:paraId="20D39C13" w14:textId="7C30706C" w:rsidR="00B562E3" w:rsidRPr="004D3B3C" w:rsidRDefault="00B562E3" w:rsidP="004D3B3C">
      <w:pPr>
        <w:pStyle w:val="Numbered"/>
        <w:numPr>
          <w:ilvl w:val="0"/>
          <w:numId w:val="0"/>
        </w:numPr>
        <w:ind w:left="454" w:hanging="454"/>
      </w:pPr>
      <w:r w:rsidRPr="004D3B3C">
        <w:t>1.21</w:t>
      </w:r>
      <w:r w:rsidR="004D3B3C">
        <w:t xml:space="preserve"> </w:t>
      </w:r>
      <w:r w:rsidRPr="004D3B3C">
        <w:t>Assist WYFRS carry out its duties as an employer under the Fire Safety Order by supporting Station Commanders in carrying out fire risk assessment for WYFRS premises.</w:t>
      </w:r>
    </w:p>
    <w:p w14:paraId="22FD315C" w14:textId="55C4F75B" w:rsidR="00B562E3" w:rsidRPr="004D3B3C" w:rsidRDefault="00B562E3" w:rsidP="004D3B3C">
      <w:pPr>
        <w:pStyle w:val="Numbered"/>
        <w:numPr>
          <w:ilvl w:val="0"/>
          <w:numId w:val="0"/>
        </w:numPr>
        <w:ind w:left="454" w:hanging="454"/>
      </w:pPr>
      <w:r w:rsidRPr="004D3B3C">
        <w:t>1.22</w:t>
      </w:r>
      <w:r w:rsidR="004D3B3C">
        <w:t xml:space="preserve"> </w:t>
      </w:r>
      <w:r w:rsidRPr="004D3B3C">
        <w:t xml:space="preserve">To carry out surveillance work in line with Regulation of Investigatory Powers Act 2000 (RIPA), if required.  </w:t>
      </w:r>
    </w:p>
    <w:p w14:paraId="226E4C06" w14:textId="5938220A" w:rsidR="00B562E3" w:rsidRPr="004D3B3C" w:rsidRDefault="00B562E3" w:rsidP="004D3B3C">
      <w:pPr>
        <w:pStyle w:val="Numbered"/>
        <w:numPr>
          <w:ilvl w:val="0"/>
          <w:numId w:val="0"/>
        </w:numPr>
        <w:ind w:left="454" w:hanging="454"/>
      </w:pPr>
      <w:r w:rsidRPr="004D3B3C">
        <w:t>1.23</w:t>
      </w:r>
      <w:r w:rsidR="004D3B3C">
        <w:t xml:space="preserve"> </w:t>
      </w:r>
      <w:r w:rsidRPr="004D3B3C">
        <w:t>Support the Explosives Team by carrying out annual inspections of premises storing and retailing explosives under the Explosives Regulations 2014 having detailed knowledge and understanding of the principles of firework storage.</w:t>
      </w:r>
    </w:p>
    <w:p w14:paraId="44A08382" w14:textId="3D330CB2" w:rsidR="00CD634F" w:rsidRDefault="00CD634F" w:rsidP="00694BDB">
      <w:pPr>
        <w:pStyle w:val="Heading1"/>
      </w:pPr>
      <w:r>
        <w:t>Organisational wide responsibilities</w:t>
      </w:r>
      <w:r w:rsidR="00843D1F">
        <w:t>.</w:t>
      </w:r>
    </w:p>
    <w:p w14:paraId="486997E1" w14:textId="2616878D" w:rsidR="0091601E" w:rsidRPr="00230F93" w:rsidRDefault="0091601E" w:rsidP="005D64A8">
      <w:pPr>
        <w:pStyle w:val="Numbered"/>
      </w:pPr>
      <w:r>
        <w:t>Adherence to the</w:t>
      </w:r>
      <w:r w:rsidRPr="591B2D7D">
        <w:rPr>
          <w:b/>
          <w:bCs/>
        </w:rPr>
        <w:t xml:space="preserve"> </w:t>
      </w:r>
      <w:hyperlink r:id="rId13">
        <w:r w:rsidR="61EE0967" w:rsidRPr="591B2D7D">
          <w:rPr>
            <w:rStyle w:val="Hyperlink"/>
            <w:rFonts w:eastAsia="Calibri" w:cs="Arial"/>
            <w:b/>
            <w:bCs/>
            <w:szCs w:val="24"/>
          </w:rPr>
          <w:t>NFCC Code of Ethics</w:t>
        </w:r>
      </w:hyperlink>
      <w:r w:rsidRPr="591B2D7D">
        <w:rPr>
          <w:b/>
          <w:bCs/>
        </w:rPr>
        <w:t> </w:t>
      </w:r>
      <w:r>
        <w:t>and</w:t>
      </w:r>
      <w:r w:rsidRPr="591B2D7D">
        <w:rPr>
          <w:b/>
          <w:bCs/>
        </w:rPr>
        <w:t> </w:t>
      </w:r>
      <w:hyperlink r:id="rId14">
        <w:r w:rsidRPr="591B2D7D">
          <w:rPr>
            <w:rStyle w:val="Hyperlink"/>
            <w:b/>
            <w:bCs/>
          </w:rPr>
          <w:t>West Yorkshire Fire Service Values</w:t>
        </w:r>
      </w:hyperlink>
      <w:r>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lastRenderedPageBreak/>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3548902C" w:rsidR="00A33E19" w:rsidRDefault="00A33E19" w:rsidP="00230F93">
      <w:pPr>
        <w:pStyle w:val="Numbered"/>
      </w:pPr>
      <w:r>
        <w:t xml:space="preserve">A satisfactory </w:t>
      </w:r>
      <w:r w:rsidR="00A9576E">
        <w:rPr>
          <w:b/>
          <w:bCs/>
        </w:rPr>
        <w:t>Standard</w:t>
      </w:r>
      <w:r w:rsidR="004D3B3C">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3BCFC57F"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374EBBCE" w:rsidR="00AA7FB7" w:rsidRPr="00826D19" w:rsidRDefault="00B562E3" w:rsidP="0037695C">
            <w:pPr>
              <w:rPr>
                <w:szCs w:val="24"/>
              </w:rPr>
            </w:pPr>
            <w:r w:rsidRPr="00B562E3">
              <w:rPr>
                <w:szCs w:val="24"/>
              </w:rPr>
              <w:t>Proven practical experience in the application of fire protection legislation to effectively solve fire protection problems.</w:t>
            </w:r>
          </w:p>
        </w:tc>
        <w:tc>
          <w:tcPr>
            <w:tcW w:w="1418" w:type="dxa"/>
          </w:tcPr>
          <w:p w14:paraId="215D3EC9" w14:textId="57ABFA48" w:rsidR="00AA7FB7" w:rsidRDefault="00B562E3" w:rsidP="0037695C">
            <w:r w:rsidRPr="00B562E3">
              <w:t>Desirable</w:t>
            </w:r>
          </w:p>
        </w:tc>
        <w:tc>
          <w:tcPr>
            <w:tcW w:w="1559" w:type="dxa"/>
          </w:tcPr>
          <w:p w14:paraId="113E7306" w14:textId="19255B36" w:rsidR="00AA7FB7" w:rsidRPr="00863416" w:rsidRDefault="00863416" w:rsidP="0037695C">
            <w:pPr>
              <w:rPr>
                <w:szCs w:val="24"/>
              </w:rPr>
            </w:pPr>
            <w:r w:rsidRPr="00863416">
              <w:rPr>
                <w:rFonts w:eastAsia="Arial Unicode MS" w:cs="Arial"/>
                <w:szCs w:val="24"/>
              </w:rPr>
              <w:t>Application</w:t>
            </w:r>
            <w:r w:rsidR="00B562E3">
              <w:rPr>
                <w:rFonts w:eastAsia="Arial Unicode MS" w:cs="Arial"/>
                <w:szCs w:val="24"/>
              </w:rPr>
              <w:t xml:space="preserve"> Form</w:t>
            </w:r>
            <w:r w:rsidRPr="00863416">
              <w:rPr>
                <w:rFonts w:eastAsia="Arial Unicode MS" w:cs="Arial"/>
                <w:szCs w:val="24"/>
              </w:rPr>
              <w:t xml:space="preserve"> </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113D8B06" w:rsidR="00AA7FB7" w:rsidRDefault="00B562E3" w:rsidP="0037695C">
            <w:r w:rsidRPr="00B562E3">
              <w:t>Competent at carrying out fire protection ‘risk assessments, or equivalent competency as a Health and Safety Inspector.</w:t>
            </w:r>
          </w:p>
        </w:tc>
        <w:tc>
          <w:tcPr>
            <w:tcW w:w="1418" w:type="dxa"/>
          </w:tcPr>
          <w:p w14:paraId="2B9F7802" w14:textId="21C2195C" w:rsidR="00AA7FB7" w:rsidRDefault="00B562E3" w:rsidP="0037695C">
            <w:r>
              <w:t>Desirable</w:t>
            </w:r>
          </w:p>
        </w:tc>
        <w:tc>
          <w:tcPr>
            <w:tcW w:w="1559" w:type="dxa"/>
          </w:tcPr>
          <w:p w14:paraId="1FCBAB76" w14:textId="53AEC3BA" w:rsidR="00AA7FB7" w:rsidRPr="00863416" w:rsidRDefault="00863416" w:rsidP="0037695C">
            <w:pPr>
              <w:rPr>
                <w:szCs w:val="24"/>
              </w:rPr>
            </w:pPr>
            <w:r w:rsidRPr="00863416">
              <w:rPr>
                <w:rFonts w:eastAsia="Arial Unicode MS" w:cs="Arial"/>
                <w:szCs w:val="24"/>
              </w:rPr>
              <w:t>Application</w:t>
            </w:r>
            <w:r w:rsidR="00B562E3">
              <w:rPr>
                <w:rFonts w:eastAsia="Arial Unicode MS" w:cs="Arial"/>
                <w:szCs w:val="24"/>
              </w:rPr>
              <w:t xml:space="preserve"> Form</w:t>
            </w:r>
            <w:r w:rsidRPr="00863416">
              <w:rPr>
                <w:rFonts w:eastAsia="Arial Unicode MS" w:cs="Arial"/>
                <w:szCs w:val="24"/>
              </w:rPr>
              <w:t xml:space="preserve"> </w:t>
            </w:r>
          </w:p>
        </w:tc>
      </w:tr>
      <w:tr w:rsidR="00B562E3" w14:paraId="45380D05" w14:textId="77777777" w:rsidTr="00210A4D">
        <w:tc>
          <w:tcPr>
            <w:tcW w:w="642" w:type="dxa"/>
          </w:tcPr>
          <w:p w14:paraId="6389BF9A" w14:textId="64A06FCD" w:rsidR="00B562E3" w:rsidRDefault="00B562E3" w:rsidP="00B562E3">
            <w:pPr>
              <w:pStyle w:val="Numbered"/>
            </w:pPr>
          </w:p>
        </w:tc>
        <w:tc>
          <w:tcPr>
            <w:tcW w:w="6157" w:type="dxa"/>
          </w:tcPr>
          <w:p w14:paraId="368858BA" w14:textId="68BE6B5E" w:rsidR="00B562E3" w:rsidRDefault="00B562E3" w:rsidP="00B562E3">
            <w:r w:rsidRPr="00DB4193">
              <w:t xml:space="preserve">Involvement in the issue of Improvement, Alterations and/or Enforcement Notices. </w:t>
            </w:r>
          </w:p>
        </w:tc>
        <w:tc>
          <w:tcPr>
            <w:tcW w:w="1418" w:type="dxa"/>
          </w:tcPr>
          <w:p w14:paraId="27C0B2FC" w14:textId="6C29F293" w:rsidR="00B562E3" w:rsidRDefault="00B562E3" w:rsidP="00B562E3">
            <w:r w:rsidRPr="00DB4193">
              <w:t>Desirable</w:t>
            </w:r>
          </w:p>
        </w:tc>
        <w:tc>
          <w:tcPr>
            <w:tcW w:w="1559" w:type="dxa"/>
          </w:tcPr>
          <w:p w14:paraId="269F381A" w14:textId="204BF428" w:rsidR="00B562E3" w:rsidRDefault="00B562E3" w:rsidP="00B562E3">
            <w:r w:rsidRPr="00DB4193">
              <w:t>Application Form</w:t>
            </w:r>
          </w:p>
        </w:tc>
      </w:tr>
      <w:tr w:rsidR="00B562E3" w14:paraId="4D107219" w14:textId="77777777" w:rsidTr="00210A4D">
        <w:tc>
          <w:tcPr>
            <w:tcW w:w="642" w:type="dxa"/>
          </w:tcPr>
          <w:p w14:paraId="67680C85" w14:textId="77777777" w:rsidR="00B562E3" w:rsidRDefault="00B562E3" w:rsidP="00B562E3">
            <w:pPr>
              <w:pStyle w:val="Numbered"/>
            </w:pPr>
          </w:p>
        </w:tc>
        <w:tc>
          <w:tcPr>
            <w:tcW w:w="6157" w:type="dxa"/>
          </w:tcPr>
          <w:p w14:paraId="1DB5425B" w14:textId="738E8C9C" w:rsidR="00B562E3" w:rsidRDefault="00B562E3" w:rsidP="00B562E3">
            <w:r w:rsidRPr="00EC33D1">
              <w:t>Ability to communicate effectively with individuals and groups.</w:t>
            </w:r>
          </w:p>
        </w:tc>
        <w:tc>
          <w:tcPr>
            <w:tcW w:w="1418" w:type="dxa"/>
          </w:tcPr>
          <w:p w14:paraId="4DBF5016" w14:textId="3EB52892" w:rsidR="00B562E3" w:rsidRDefault="00B562E3" w:rsidP="00B562E3">
            <w:r w:rsidRPr="00EC33D1">
              <w:t>Essential</w:t>
            </w:r>
          </w:p>
        </w:tc>
        <w:tc>
          <w:tcPr>
            <w:tcW w:w="1559" w:type="dxa"/>
          </w:tcPr>
          <w:p w14:paraId="3F702A38" w14:textId="46E23218" w:rsidR="00B562E3" w:rsidRDefault="00B562E3" w:rsidP="00B562E3">
            <w:r w:rsidRPr="00EC33D1">
              <w:t>Application Form</w:t>
            </w:r>
          </w:p>
        </w:tc>
      </w:tr>
      <w:tr w:rsidR="00B562E3" w14:paraId="6223AA3F" w14:textId="77777777" w:rsidTr="00210A4D">
        <w:tc>
          <w:tcPr>
            <w:tcW w:w="642" w:type="dxa"/>
          </w:tcPr>
          <w:p w14:paraId="379E021B" w14:textId="77777777" w:rsidR="00B562E3" w:rsidRDefault="00B562E3" w:rsidP="00B562E3">
            <w:pPr>
              <w:pStyle w:val="Numbered"/>
            </w:pPr>
          </w:p>
        </w:tc>
        <w:tc>
          <w:tcPr>
            <w:tcW w:w="6157" w:type="dxa"/>
          </w:tcPr>
          <w:p w14:paraId="43C39FCC" w14:textId="125ED16F" w:rsidR="00B562E3" w:rsidRDefault="00B562E3" w:rsidP="00B562E3">
            <w:r w:rsidRPr="006C7C05">
              <w:t>Possess sufficient practical experience to effectively deliver fire protection services.</w:t>
            </w:r>
          </w:p>
        </w:tc>
        <w:tc>
          <w:tcPr>
            <w:tcW w:w="1418" w:type="dxa"/>
          </w:tcPr>
          <w:p w14:paraId="42D634B8" w14:textId="5A954CC4" w:rsidR="00B562E3" w:rsidRDefault="00B562E3" w:rsidP="00B562E3">
            <w:r w:rsidRPr="006C7C05">
              <w:t>Desirable</w:t>
            </w:r>
          </w:p>
        </w:tc>
        <w:tc>
          <w:tcPr>
            <w:tcW w:w="1559" w:type="dxa"/>
          </w:tcPr>
          <w:p w14:paraId="2EB147FE" w14:textId="2CAED2F2" w:rsidR="00B562E3" w:rsidRDefault="00B562E3" w:rsidP="00B562E3">
            <w:r w:rsidRPr="006C7C05">
              <w:t>Interview</w:t>
            </w:r>
          </w:p>
        </w:tc>
      </w:tr>
      <w:tr w:rsidR="00EE09BE" w14:paraId="7147B912" w14:textId="77777777" w:rsidTr="00210A4D">
        <w:tc>
          <w:tcPr>
            <w:tcW w:w="642" w:type="dxa"/>
          </w:tcPr>
          <w:p w14:paraId="71DFB17B" w14:textId="77777777" w:rsidR="00EE09BE" w:rsidRDefault="00EE09BE" w:rsidP="00EE09BE">
            <w:pPr>
              <w:pStyle w:val="Numbered"/>
            </w:pPr>
          </w:p>
        </w:tc>
        <w:tc>
          <w:tcPr>
            <w:tcW w:w="6157" w:type="dxa"/>
          </w:tcPr>
          <w:p w14:paraId="2DA8AA34" w14:textId="77B4C583" w:rsidR="00EE09BE" w:rsidRPr="006C7C05" w:rsidRDefault="00EE09BE" w:rsidP="00EE09BE">
            <w:r w:rsidRPr="0052493F">
              <w:t>Have experience at leading discussions involving innovative thinking, and problem solving.</w:t>
            </w:r>
          </w:p>
        </w:tc>
        <w:tc>
          <w:tcPr>
            <w:tcW w:w="1418" w:type="dxa"/>
          </w:tcPr>
          <w:p w14:paraId="3A9663BC" w14:textId="6D0A2035" w:rsidR="00EE09BE" w:rsidRPr="006C7C05" w:rsidRDefault="00EE09BE" w:rsidP="00EE09BE">
            <w:r w:rsidRPr="0052493F">
              <w:t>Essential</w:t>
            </w:r>
          </w:p>
        </w:tc>
        <w:tc>
          <w:tcPr>
            <w:tcW w:w="1559" w:type="dxa"/>
          </w:tcPr>
          <w:p w14:paraId="367CEAC8" w14:textId="38828791" w:rsidR="00EE09BE" w:rsidRPr="006C7C05" w:rsidRDefault="00EE09BE" w:rsidP="00EE09BE">
            <w:r w:rsidRPr="0052493F">
              <w:t>Application Form</w:t>
            </w:r>
          </w:p>
        </w:tc>
      </w:tr>
      <w:tr w:rsidR="00EE09BE" w14:paraId="27D328B0" w14:textId="77777777" w:rsidTr="00210A4D">
        <w:tc>
          <w:tcPr>
            <w:tcW w:w="642" w:type="dxa"/>
          </w:tcPr>
          <w:p w14:paraId="28074AD3" w14:textId="77777777" w:rsidR="00EE09BE" w:rsidRDefault="00EE09BE" w:rsidP="00EE09BE">
            <w:pPr>
              <w:pStyle w:val="Numbered"/>
            </w:pPr>
          </w:p>
        </w:tc>
        <w:tc>
          <w:tcPr>
            <w:tcW w:w="6157" w:type="dxa"/>
          </w:tcPr>
          <w:p w14:paraId="3ACE401E" w14:textId="11851FDB" w:rsidR="00EE09BE" w:rsidRPr="006C7C05" w:rsidRDefault="00EE09BE" w:rsidP="00EE09BE">
            <w:r w:rsidRPr="00BA41D8">
              <w:t>Have experience of working as part of a team, have commitment and flexibility in personal working hours to meet objectives.</w:t>
            </w:r>
          </w:p>
        </w:tc>
        <w:tc>
          <w:tcPr>
            <w:tcW w:w="1418" w:type="dxa"/>
          </w:tcPr>
          <w:p w14:paraId="157E92F9" w14:textId="3B23D2E6" w:rsidR="00EE09BE" w:rsidRPr="006C7C05" w:rsidRDefault="00EE09BE" w:rsidP="00EE09BE">
            <w:r w:rsidRPr="00BA41D8">
              <w:t>Essential</w:t>
            </w:r>
          </w:p>
        </w:tc>
        <w:tc>
          <w:tcPr>
            <w:tcW w:w="1559" w:type="dxa"/>
          </w:tcPr>
          <w:p w14:paraId="33D9064B" w14:textId="685EA030" w:rsidR="00EE09BE" w:rsidRPr="006C7C05" w:rsidRDefault="00EE09BE" w:rsidP="00EE09BE">
            <w:r w:rsidRPr="00BA41D8">
              <w:t>Application Form</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CE6FD0">
        <w:trPr>
          <w:tblHeader/>
        </w:trPr>
        <w:tc>
          <w:tcPr>
            <w:tcW w:w="642" w:type="dxa"/>
            <w:shd w:val="clear" w:color="auto" w:fill="D9E2F3" w:themeFill="accent1" w:themeFillTint="33"/>
          </w:tcPr>
          <w:p w14:paraId="708C5901" w14:textId="77777777" w:rsidR="00945BDF" w:rsidRDefault="00945BDF" w:rsidP="002A3C61"/>
        </w:tc>
        <w:tc>
          <w:tcPr>
            <w:tcW w:w="6157" w:type="dxa"/>
            <w:shd w:val="clear" w:color="auto" w:fill="D9E2F3" w:themeFill="accent1" w:themeFillTint="33"/>
          </w:tcPr>
          <w:p w14:paraId="533F6E4D" w14:textId="740D08DF" w:rsidR="00945BDF" w:rsidRPr="00AE61BA" w:rsidRDefault="00945BDF" w:rsidP="002A3C61">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2A3C61">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2A3C61">
            <w:pPr>
              <w:rPr>
                <w:b/>
                <w:bCs/>
              </w:rPr>
            </w:pPr>
            <w:r w:rsidRPr="00A621D6">
              <w:rPr>
                <w:b/>
                <w:bCs/>
              </w:rPr>
              <w:t>Where identified</w:t>
            </w:r>
            <w:r w:rsidR="00843D1F">
              <w:rPr>
                <w:b/>
                <w:bCs/>
              </w:rPr>
              <w:t>.</w:t>
            </w:r>
          </w:p>
        </w:tc>
      </w:tr>
      <w:tr w:rsidR="00B66EAE" w14:paraId="1B874A40" w14:textId="77777777" w:rsidTr="00CE6FD0">
        <w:tc>
          <w:tcPr>
            <w:tcW w:w="642" w:type="dxa"/>
          </w:tcPr>
          <w:p w14:paraId="65E33F2B" w14:textId="79EDF485" w:rsidR="00945BDF" w:rsidRPr="00C85799" w:rsidRDefault="00945BDF" w:rsidP="00230F93">
            <w:pPr>
              <w:pStyle w:val="Numbered"/>
              <w:rPr>
                <w:szCs w:val="24"/>
              </w:rPr>
            </w:pPr>
          </w:p>
        </w:tc>
        <w:tc>
          <w:tcPr>
            <w:tcW w:w="6157" w:type="dxa"/>
          </w:tcPr>
          <w:p w14:paraId="7E778EE4" w14:textId="6B1C85DE" w:rsidR="00EE09BE" w:rsidRPr="00C85799" w:rsidRDefault="00EE09BE" w:rsidP="00EE09BE">
            <w:pPr>
              <w:pStyle w:val="ListParagraph"/>
              <w:numPr>
                <w:ilvl w:val="0"/>
                <w:numId w:val="7"/>
              </w:numPr>
              <w:rPr>
                <w:szCs w:val="24"/>
              </w:rPr>
            </w:pPr>
            <w:r w:rsidRPr="00C85799">
              <w:rPr>
                <w:szCs w:val="24"/>
              </w:rPr>
              <w:t xml:space="preserve">NFCC Competence Framework Level 4 Diploma Fire Inspector Qualification or equivalent. or </w:t>
            </w:r>
          </w:p>
          <w:p w14:paraId="4BB1AD8C" w14:textId="77777777" w:rsidR="00EE09BE" w:rsidRPr="00C85799" w:rsidRDefault="00EE09BE" w:rsidP="00EE09BE">
            <w:pPr>
              <w:rPr>
                <w:szCs w:val="24"/>
              </w:rPr>
            </w:pPr>
          </w:p>
          <w:p w14:paraId="2D5F5874" w14:textId="50CE9D9A" w:rsidR="00EE09BE" w:rsidRPr="00CE6FD0" w:rsidRDefault="00EE09BE" w:rsidP="00EE09BE">
            <w:pPr>
              <w:pStyle w:val="ListParagraph"/>
              <w:numPr>
                <w:ilvl w:val="0"/>
                <w:numId w:val="7"/>
              </w:numPr>
              <w:rPr>
                <w:szCs w:val="24"/>
              </w:rPr>
            </w:pPr>
            <w:r w:rsidRPr="00C85799">
              <w:rPr>
                <w:szCs w:val="24"/>
              </w:rPr>
              <w:t>Either successfully achieved NVQ Level 3 in Legislative Fire Safety or NEBOSH Certificate in Fire Safety, or</w:t>
            </w:r>
          </w:p>
          <w:p w14:paraId="59FB428A" w14:textId="3DD13614" w:rsidR="00945BDF" w:rsidRPr="00C85799" w:rsidRDefault="00EE09BE" w:rsidP="00EE09BE">
            <w:pPr>
              <w:rPr>
                <w:szCs w:val="24"/>
              </w:rPr>
            </w:pPr>
            <w:r w:rsidRPr="00C85799">
              <w:rPr>
                <w:szCs w:val="24"/>
              </w:rPr>
              <w:t>Successfully completed the WYF&amp;RS development workbook to Inspector level.</w:t>
            </w:r>
          </w:p>
        </w:tc>
        <w:tc>
          <w:tcPr>
            <w:tcW w:w="1418" w:type="dxa"/>
          </w:tcPr>
          <w:p w14:paraId="173493E2" w14:textId="40E26925" w:rsidR="00945BDF" w:rsidRPr="00C85799" w:rsidRDefault="00EE09BE" w:rsidP="002A3C61">
            <w:pPr>
              <w:rPr>
                <w:szCs w:val="24"/>
              </w:rPr>
            </w:pPr>
            <w:r w:rsidRPr="00C85799">
              <w:rPr>
                <w:szCs w:val="24"/>
              </w:rPr>
              <w:t>Desirable</w:t>
            </w:r>
          </w:p>
        </w:tc>
        <w:tc>
          <w:tcPr>
            <w:tcW w:w="1559" w:type="dxa"/>
          </w:tcPr>
          <w:p w14:paraId="571A0038" w14:textId="2605FB75" w:rsidR="00945BDF" w:rsidRPr="00C85799" w:rsidRDefault="00EE09BE" w:rsidP="002A3C61">
            <w:pPr>
              <w:rPr>
                <w:szCs w:val="24"/>
              </w:rPr>
            </w:pPr>
            <w:r w:rsidRPr="00C85799">
              <w:rPr>
                <w:szCs w:val="24"/>
              </w:rPr>
              <w:t>Application Form</w:t>
            </w:r>
          </w:p>
        </w:tc>
      </w:tr>
      <w:tr w:rsidR="00EE09BE" w14:paraId="667FFE52" w14:textId="77777777" w:rsidTr="00CE6FD0">
        <w:tc>
          <w:tcPr>
            <w:tcW w:w="642" w:type="dxa"/>
          </w:tcPr>
          <w:p w14:paraId="30382DED" w14:textId="38CA857B" w:rsidR="00EE09BE" w:rsidRPr="00C85799" w:rsidRDefault="00EE09BE" w:rsidP="00EE09BE">
            <w:pPr>
              <w:pStyle w:val="Numbered"/>
              <w:rPr>
                <w:szCs w:val="24"/>
              </w:rPr>
            </w:pPr>
          </w:p>
        </w:tc>
        <w:tc>
          <w:tcPr>
            <w:tcW w:w="6157" w:type="dxa"/>
          </w:tcPr>
          <w:p w14:paraId="12D18A33" w14:textId="77777777" w:rsidR="00EE09BE" w:rsidRPr="00C85799" w:rsidRDefault="00EE09BE" w:rsidP="00EE09BE">
            <w:pPr>
              <w:rPr>
                <w:rFonts w:cs="Arial"/>
                <w:szCs w:val="24"/>
              </w:rPr>
            </w:pPr>
            <w:r w:rsidRPr="00C85799">
              <w:rPr>
                <w:rFonts w:cs="Arial"/>
                <w:szCs w:val="24"/>
              </w:rPr>
              <w:t>2 x IFE Level 3 Certificate Examination papers or equivalent.</w:t>
            </w:r>
          </w:p>
          <w:p w14:paraId="7646AB2C" w14:textId="0BAF8D90" w:rsidR="00EE09BE" w:rsidRPr="00C85799" w:rsidRDefault="00EE09BE" w:rsidP="00EE09BE">
            <w:pPr>
              <w:rPr>
                <w:szCs w:val="24"/>
              </w:rPr>
            </w:pPr>
            <w:r w:rsidRPr="00C85799">
              <w:rPr>
                <w:rFonts w:cs="Arial"/>
                <w:szCs w:val="24"/>
              </w:rPr>
              <w:t>A pass in the Fire Engineering Science paper plus a pass in one other paper.</w:t>
            </w:r>
          </w:p>
        </w:tc>
        <w:tc>
          <w:tcPr>
            <w:tcW w:w="1418" w:type="dxa"/>
          </w:tcPr>
          <w:p w14:paraId="10219B2B" w14:textId="68D68847" w:rsidR="00EE09BE" w:rsidRPr="00C85799" w:rsidRDefault="00EE09BE" w:rsidP="00EE09BE">
            <w:pPr>
              <w:rPr>
                <w:szCs w:val="24"/>
              </w:rPr>
            </w:pPr>
            <w:r w:rsidRPr="00C85799">
              <w:rPr>
                <w:rFonts w:eastAsia="Arial Unicode MS" w:cs="Arial"/>
                <w:szCs w:val="24"/>
              </w:rPr>
              <w:t>Desirable</w:t>
            </w:r>
          </w:p>
        </w:tc>
        <w:tc>
          <w:tcPr>
            <w:tcW w:w="1559" w:type="dxa"/>
          </w:tcPr>
          <w:p w14:paraId="744A6E8D" w14:textId="09370A20" w:rsidR="00EE09BE" w:rsidRPr="00C85799" w:rsidRDefault="00EE09BE" w:rsidP="00EE09BE">
            <w:pPr>
              <w:rPr>
                <w:szCs w:val="24"/>
              </w:rPr>
            </w:pPr>
            <w:r w:rsidRPr="00C85799">
              <w:rPr>
                <w:rFonts w:eastAsia="Arial Unicode MS" w:cs="Arial"/>
                <w:szCs w:val="24"/>
              </w:rPr>
              <w:t>Application Form</w:t>
            </w:r>
          </w:p>
        </w:tc>
      </w:tr>
      <w:tr w:rsidR="00EE09BE" w14:paraId="2E6A2343" w14:textId="77777777" w:rsidTr="00CE6FD0">
        <w:tc>
          <w:tcPr>
            <w:tcW w:w="642" w:type="dxa"/>
          </w:tcPr>
          <w:p w14:paraId="574C8D98" w14:textId="4C6FA091" w:rsidR="00EE09BE" w:rsidRPr="00C85799" w:rsidRDefault="00EE09BE" w:rsidP="00EE09BE">
            <w:pPr>
              <w:pStyle w:val="Numbered"/>
              <w:rPr>
                <w:szCs w:val="24"/>
              </w:rPr>
            </w:pPr>
          </w:p>
        </w:tc>
        <w:tc>
          <w:tcPr>
            <w:tcW w:w="6157" w:type="dxa"/>
          </w:tcPr>
          <w:p w14:paraId="2EE0D916" w14:textId="4201C0C3" w:rsidR="00EE09BE" w:rsidRPr="00C85799" w:rsidRDefault="00EE09BE" w:rsidP="00EE09BE">
            <w:pPr>
              <w:rPr>
                <w:szCs w:val="24"/>
              </w:rPr>
            </w:pPr>
            <w:r w:rsidRPr="00C85799">
              <w:rPr>
                <w:rFonts w:cs="Arial"/>
                <w:szCs w:val="24"/>
              </w:rPr>
              <w:t>BTEC Diploma in Advanced Investigative Practice Level 7 or equivalent.</w:t>
            </w:r>
          </w:p>
        </w:tc>
        <w:tc>
          <w:tcPr>
            <w:tcW w:w="1418" w:type="dxa"/>
          </w:tcPr>
          <w:p w14:paraId="02F4E4CE" w14:textId="584CD1DA" w:rsidR="00EE09BE" w:rsidRPr="00C85799" w:rsidRDefault="00EE09BE" w:rsidP="00EE09BE">
            <w:pPr>
              <w:rPr>
                <w:szCs w:val="24"/>
              </w:rPr>
            </w:pPr>
            <w:r w:rsidRPr="00C85799">
              <w:rPr>
                <w:rFonts w:eastAsia="Arial Unicode MS" w:cs="Arial"/>
                <w:szCs w:val="24"/>
              </w:rPr>
              <w:t>Desirable</w:t>
            </w:r>
          </w:p>
        </w:tc>
        <w:tc>
          <w:tcPr>
            <w:tcW w:w="1559" w:type="dxa"/>
          </w:tcPr>
          <w:p w14:paraId="07FA7514" w14:textId="161B904F" w:rsidR="00EE09BE" w:rsidRPr="00C85799" w:rsidRDefault="00EE09BE" w:rsidP="00EE09BE">
            <w:pPr>
              <w:rPr>
                <w:szCs w:val="24"/>
              </w:rPr>
            </w:pPr>
            <w:r w:rsidRPr="00C85799">
              <w:rPr>
                <w:rFonts w:cs="Arial"/>
                <w:szCs w:val="24"/>
              </w:rPr>
              <w:t>Selection Process</w:t>
            </w:r>
          </w:p>
        </w:tc>
      </w:tr>
      <w:tr w:rsidR="00EE09BE" w14:paraId="51C2A9DB" w14:textId="77777777" w:rsidTr="00CE6FD0">
        <w:tc>
          <w:tcPr>
            <w:tcW w:w="642" w:type="dxa"/>
          </w:tcPr>
          <w:p w14:paraId="362D1E48" w14:textId="77777777" w:rsidR="00EE09BE" w:rsidRPr="00C85799" w:rsidRDefault="00EE09BE" w:rsidP="00EE09BE">
            <w:pPr>
              <w:pStyle w:val="Numbered"/>
              <w:rPr>
                <w:szCs w:val="24"/>
              </w:rPr>
            </w:pPr>
          </w:p>
        </w:tc>
        <w:tc>
          <w:tcPr>
            <w:tcW w:w="6157" w:type="dxa"/>
          </w:tcPr>
          <w:p w14:paraId="7BEF79E2" w14:textId="5D344F1A" w:rsidR="00EE09BE" w:rsidRPr="00C85799" w:rsidRDefault="00EE09BE" w:rsidP="00EE09BE">
            <w:pPr>
              <w:rPr>
                <w:rFonts w:cs="Arial"/>
                <w:szCs w:val="24"/>
              </w:rPr>
            </w:pPr>
            <w:r w:rsidRPr="00C85799">
              <w:rPr>
                <w:rFonts w:cs="Arial"/>
                <w:szCs w:val="24"/>
              </w:rPr>
              <w:t>Good standard of education including Maths and English at GCSE Grade C (Level 4) or above, or equivalent qualification or demonstratable work experience.</w:t>
            </w:r>
          </w:p>
        </w:tc>
        <w:tc>
          <w:tcPr>
            <w:tcW w:w="1418" w:type="dxa"/>
          </w:tcPr>
          <w:p w14:paraId="2D23C91D" w14:textId="3ACB6D91" w:rsidR="00EE09BE" w:rsidRPr="00C85799" w:rsidRDefault="00EE09BE" w:rsidP="00EE09BE">
            <w:pPr>
              <w:rPr>
                <w:rFonts w:eastAsia="Arial Unicode MS" w:cs="Arial"/>
                <w:szCs w:val="24"/>
              </w:rPr>
            </w:pPr>
            <w:r w:rsidRPr="00C85799">
              <w:rPr>
                <w:rFonts w:eastAsia="Arial Unicode MS" w:cs="Arial"/>
                <w:szCs w:val="24"/>
              </w:rPr>
              <w:t>Essential</w:t>
            </w:r>
          </w:p>
        </w:tc>
        <w:tc>
          <w:tcPr>
            <w:tcW w:w="1559" w:type="dxa"/>
          </w:tcPr>
          <w:p w14:paraId="50E73AAC" w14:textId="29371457" w:rsidR="00EE09BE" w:rsidRPr="00C85799" w:rsidRDefault="00EE09BE" w:rsidP="00EE09BE">
            <w:pPr>
              <w:rPr>
                <w:rFonts w:cs="Arial"/>
                <w:szCs w:val="24"/>
              </w:rPr>
            </w:pPr>
            <w:r w:rsidRPr="00C85799">
              <w:rPr>
                <w:rFonts w:cs="Arial"/>
                <w:szCs w:val="24"/>
              </w:rPr>
              <w:t>Application Form</w:t>
            </w:r>
          </w:p>
        </w:tc>
      </w:tr>
    </w:tbl>
    <w:p w14:paraId="3E2058DA" w14:textId="77777777" w:rsidR="00EE09BE" w:rsidRDefault="00EE09BE"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2A3C61">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2A3C61">
            <w:pPr>
              <w:rPr>
                <w:b/>
                <w:bCs/>
              </w:rPr>
            </w:pPr>
            <w:r w:rsidRPr="00A621D6">
              <w:rPr>
                <w:b/>
                <w:bCs/>
              </w:rPr>
              <w:t>Where identified</w:t>
            </w:r>
            <w:r w:rsidR="00843D1F">
              <w:rPr>
                <w:b/>
                <w:bCs/>
              </w:rPr>
              <w:t>.</w:t>
            </w:r>
          </w:p>
        </w:tc>
      </w:tr>
      <w:tr w:rsidR="00EE09BE" w14:paraId="6C07418C" w14:textId="77777777" w:rsidTr="00210A4D">
        <w:tc>
          <w:tcPr>
            <w:tcW w:w="642" w:type="dxa"/>
          </w:tcPr>
          <w:p w14:paraId="5488019E" w14:textId="716FAF31" w:rsidR="00EE09BE" w:rsidRDefault="00EE09BE" w:rsidP="00EE09BE">
            <w:pPr>
              <w:pStyle w:val="Numbered"/>
            </w:pPr>
          </w:p>
        </w:tc>
        <w:tc>
          <w:tcPr>
            <w:tcW w:w="6016" w:type="dxa"/>
          </w:tcPr>
          <w:p w14:paraId="49B57F46" w14:textId="0081E27A" w:rsidR="00EE09BE" w:rsidRPr="00826D19" w:rsidRDefault="00EE09BE" w:rsidP="00EE09BE">
            <w:pPr>
              <w:rPr>
                <w:szCs w:val="24"/>
              </w:rPr>
            </w:pPr>
            <w:r w:rsidRPr="00F028C7">
              <w:t>Support the delivery of the Fire Protection Risk Based Inspection Programme by working flexibly to the needs of the post and the service, which may on occasions involve the completion of work beyond core hours.</w:t>
            </w:r>
          </w:p>
        </w:tc>
        <w:tc>
          <w:tcPr>
            <w:tcW w:w="1417" w:type="dxa"/>
          </w:tcPr>
          <w:p w14:paraId="52E077DF" w14:textId="11DA19B2" w:rsidR="00EE09BE" w:rsidRDefault="00EE09BE" w:rsidP="00EE09BE">
            <w:r w:rsidRPr="00F028C7">
              <w:t>Essential</w:t>
            </w:r>
          </w:p>
        </w:tc>
        <w:tc>
          <w:tcPr>
            <w:tcW w:w="1701" w:type="dxa"/>
          </w:tcPr>
          <w:p w14:paraId="08637EE1" w14:textId="77187E0E" w:rsidR="00EE09BE" w:rsidRPr="00863416" w:rsidRDefault="00EE09BE" w:rsidP="00EE09BE">
            <w:pPr>
              <w:rPr>
                <w:szCs w:val="24"/>
              </w:rPr>
            </w:pPr>
            <w:r w:rsidRPr="00F028C7">
              <w:t>Interview</w:t>
            </w:r>
          </w:p>
        </w:tc>
      </w:tr>
      <w:tr w:rsidR="00EE09BE" w14:paraId="27E64C6B" w14:textId="77777777" w:rsidTr="00210A4D">
        <w:tc>
          <w:tcPr>
            <w:tcW w:w="642" w:type="dxa"/>
          </w:tcPr>
          <w:p w14:paraId="6D6A8075" w14:textId="64A0E6CE" w:rsidR="00EE09BE" w:rsidRDefault="00EE09BE" w:rsidP="00EE09BE">
            <w:pPr>
              <w:pStyle w:val="Numbered"/>
            </w:pPr>
          </w:p>
        </w:tc>
        <w:tc>
          <w:tcPr>
            <w:tcW w:w="6016" w:type="dxa"/>
          </w:tcPr>
          <w:p w14:paraId="29CEF839" w14:textId="790B4419" w:rsidR="00EE09BE" w:rsidRDefault="00EE09BE" w:rsidP="00EE09BE">
            <w:r w:rsidRPr="00B1600E">
              <w:t>Be able to define the legislative framework and the mechanisms of enforcement of fire protection in all categories of new, altered and existing buildings.</w:t>
            </w:r>
          </w:p>
        </w:tc>
        <w:tc>
          <w:tcPr>
            <w:tcW w:w="1417" w:type="dxa"/>
          </w:tcPr>
          <w:p w14:paraId="041575F5" w14:textId="404064E6" w:rsidR="00EE09BE" w:rsidRDefault="00EE09BE" w:rsidP="00EE09BE">
            <w:r w:rsidRPr="00B1600E">
              <w:t>Essential</w:t>
            </w:r>
          </w:p>
        </w:tc>
        <w:tc>
          <w:tcPr>
            <w:tcW w:w="1701" w:type="dxa"/>
          </w:tcPr>
          <w:p w14:paraId="465AE3E9" w14:textId="016BA21A" w:rsidR="00EE09BE" w:rsidRPr="00863416" w:rsidRDefault="00EE09BE" w:rsidP="00EE09BE">
            <w:pPr>
              <w:rPr>
                <w:szCs w:val="24"/>
              </w:rPr>
            </w:pPr>
            <w:r w:rsidRPr="00B1600E">
              <w:t>Application Form</w:t>
            </w:r>
          </w:p>
        </w:tc>
      </w:tr>
      <w:tr w:rsidR="00EE09BE" w14:paraId="35BF27A8" w14:textId="77777777" w:rsidTr="00210A4D">
        <w:tc>
          <w:tcPr>
            <w:tcW w:w="642" w:type="dxa"/>
          </w:tcPr>
          <w:p w14:paraId="490E787E" w14:textId="0BC35E5B" w:rsidR="00EE09BE" w:rsidRDefault="00EE09BE" w:rsidP="00EE09BE">
            <w:pPr>
              <w:pStyle w:val="Numbered"/>
            </w:pPr>
          </w:p>
        </w:tc>
        <w:tc>
          <w:tcPr>
            <w:tcW w:w="6016" w:type="dxa"/>
          </w:tcPr>
          <w:p w14:paraId="4B314886" w14:textId="19366B0E" w:rsidR="00EE09BE" w:rsidRDefault="00EE09BE" w:rsidP="00EE09BE">
            <w:r w:rsidRPr="00B1600E">
              <w:t>Be able to define the consultation procedures relating to the fire protection elements of current Building Regulations.</w:t>
            </w:r>
          </w:p>
        </w:tc>
        <w:tc>
          <w:tcPr>
            <w:tcW w:w="1417" w:type="dxa"/>
          </w:tcPr>
          <w:p w14:paraId="3CB812D9" w14:textId="57B5C6FC" w:rsidR="00EE09BE" w:rsidRDefault="00EE09BE" w:rsidP="00EE09BE">
            <w:r w:rsidRPr="00B1600E">
              <w:t>Essential</w:t>
            </w:r>
          </w:p>
        </w:tc>
        <w:tc>
          <w:tcPr>
            <w:tcW w:w="1701" w:type="dxa"/>
          </w:tcPr>
          <w:p w14:paraId="7CB7E452" w14:textId="739FA126" w:rsidR="00EE09BE" w:rsidRDefault="00EE09BE" w:rsidP="00EE09BE">
            <w:r w:rsidRPr="00B1600E">
              <w:t>Application Form</w:t>
            </w:r>
          </w:p>
        </w:tc>
      </w:tr>
      <w:tr w:rsidR="00EE09BE" w14:paraId="48123B56" w14:textId="77777777" w:rsidTr="00210A4D">
        <w:tc>
          <w:tcPr>
            <w:tcW w:w="642" w:type="dxa"/>
          </w:tcPr>
          <w:p w14:paraId="0C60CC2B" w14:textId="610783A7" w:rsidR="00EE09BE" w:rsidRDefault="00EE09BE" w:rsidP="00EE09BE">
            <w:pPr>
              <w:pStyle w:val="Numbered"/>
            </w:pPr>
          </w:p>
        </w:tc>
        <w:tc>
          <w:tcPr>
            <w:tcW w:w="6016" w:type="dxa"/>
          </w:tcPr>
          <w:p w14:paraId="788547D6" w14:textId="4DF63108" w:rsidR="00EE09BE" w:rsidRPr="002A3749" w:rsidRDefault="00EE09BE" w:rsidP="00EE09BE">
            <w:pPr>
              <w:rPr>
                <w:szCs w:val="24"/>
              </w:rPr>
            </w:pPr>
            <w:r w:rsidRPr="00B1600E">
              <w:t>Understand the generic principles of means of escape and fire protection and have an appreciation of their development.</w:t>
            </w:r>
          </w:p>
        </w:tc>
        <w:tc>
          <w:tcPr>
            <w:tcW w:w="1417" w:type="dxa"/>
          </w:tcPr>
          <w:p w14:paraId="2C21E21E" w14:textId="78C3CE0E" w:rsidR="00EE09BE" w:rsidRPr="002A3749" w:rsidRDefault="00EE09BE" w:rsidP="00EE09BE">
            <w:pPr>
              <w:rPr>
                <w:szCs w:val="24"/>
              </w:rPr>
            </w:pPr>
            <w:r w:rsidRPr="00B1600E">
              <w:t>Essential</w:t>
            </w:r>
          </w:p>
        </w:tc>
        <w:tc>
          <w:tcPr>
            <w:tcW w:w="1701" w:type="dxa"/>
          </w:tcPr>
          <w:p w14:paraId="2AEC58AA" w14:textId="0AC4DA3D" w:rsidR="00EE09BE" w:rsidRPr="002A3749" w:rsidRDefault="00EE09BE" w:rsidP="00EE09BE">
            <w:pPr>
              <w:rPr>
                <w:szCs w:val="24"/>
              </w:rPr>
            </w:pPr>
            <w:r w:rsidRPr="00B1600E">
              <w:t>Application Form</w:t>
            </w:r>
          </w:p>
        </w:tc>
      </w:tr>
      <w:tr w:rsidR="00EE09BE" w14:paraId="53DAACC8" w14:textId="77777777" w:rsidTr="00210A4D">
        <w:tc>
          <w:tcPr>
            <w:tcW w:w="642" w:type="dxa"/>
          </w:tcPr>
          <w:p w14:paraId="3DB3D3B9" w14:textId="78527927" w:rsidR="00EE09BE" w:rsidRDefault="00EE09BE" w:rsidP="00EE09BE">
            <w:pPr>
              <w:pStyle w:val="Numbered"/>
            </w:pPr>
          </w:p>
        </w:tc>
        <w:tc>
          <w:tcPr>
            <w:tcW w:w="6016" w:type="dxa"/>
          </w:tcPr>
          <w:p w14:paraId="36CE2DD5" w14:textId="3CF5000C" w:rsidR="00EE09BE" w:rsidRPr="002A3749" w:rsidRDefault="00EE09BE" w:rsidP="00EE09BE">
            <w:pPr>
              <w:rPr>
                <w:szCs w:val="24"/>
              </w:rPr>
            </w:pPr>
            <w:r w:rsidRPr="00B1600E">
              <w:t>Understand the principles and the role in life safety of, fire detection and alarm systems emergency lighting systems fire fighting equipment and fire protection signs and notices.</w:t>
            </w:r>
          </w:p>
        </w:tc>
        <w:tc>
          <w:tcPr>
            <w:tcW w:w="1417" w:type="dxa"/>
          </w:tcPr>
          <w:p w14:paraId="1EC1251D" w14:textId="1E0F9471" w:rsidR="00EE09BE" w:rsidRPr="002A3749" w:rsidRDefault="00EE09BE" w:rsidP="00EE09BE">
            <w:pPr>
              <w:rPr>
                <w:szCs w:val="24"/>
              </w:rPr>
            </w:pPr>
            <w:r w:rsidRPr="00B1600E">
              <w:t>Essential</w:t>
            </w:r>
          </w:p>
        </w:tc>
        <w:tc>
          <w:tcPr>
            <w:tcW w:w="1701" w:type="dxa"/>
          </w:tcPr>
          <w:p w14:paraId="72B9901D" w14:textId="56BE82D9" w:rsidR="00EE09BE" w:rsidRPr="002A3749" w:rsidRDefault="00EE09BE" w:rsidP="00EE09BE">
            <w:pPr>
              <w:rPr>
                <w:szCs w:val="24"/>
              </w:rPr>
            </w:pPr>
            <w:r w:rsidRPr="00B1600E">
              <w:t>Selection Process</w:t>
            </w:r>
          </w:p>
        </w:tc>
      </w:tr>
      <w:tr w:rsidR="00EE09BE" w14:paraId="2E3674B9" w14:textId="77777777" w:rsidTr="00210A4D">
        <w:tc>
          <w:tcPr>
            <w:tcW w:w="642" w:type="dxa"/>
          </w:tcPr>
          <w:p w14:paraId="449CC69B" w14:textId="0EFEC50E" w:rsidR="00EE09BE" w:rsidRDefault="00EE09BE" w:rsidP="00EE09BE">
            <w:pPr>
              <w:pStyle w:val="Numbered"/>
            </w:pPr>
          </w:p>
        </w:tc>
        <w:tc>
          <w:tcPr>
            <w:tcW w:w="6016" w:type="dxa"/>
          </w:tcPr>
          <w:p w14:paraId="4D7C018C" w14:textId="65AEA9D4" w:rsidR="00EE09BE" w:rsidRPr="002A3749" w:rsidRDefault="00EE09BE" w:rsidP="00EE09BE">
            <w:pPr>
              <w:rPr>
                <w:szCs w:val="24"/>
              </w:rPr>
            </w:pPr>
            <w:r w:rsidRPr="00B1600E">
              <w:t xml:space="preserve">Understand the importance of fire protection management in protection of people from fire. </w:t>
            </w:r>
          </w:p>
        </w:tc>
        <w:tc>
          <w:tcPr>
            <w:tcW w:w="1417" w:type="dxa"/>
          </w:tcPr>
          <w:p w14:paraId="29543E83" w14:textId="78B6128A" w:rsidR="00EE09BE" w:rsidRPr="002A3749" w:rsidRDefault="00EE09BE" w:rsidP="00EE09BE">
            <w:pPr>
              <w:rPr>
                <w:szCs w:val="24"/>
              </w:rPr>
            </w:pPr>
            <w:r w:rsidRPr="00B1600E">
              <w:t>Essential</w:t>
            </w:r>
          </w:p>
        </w:tc>
        <w:tc>
          <w:tcPr>
            <w:tcW w:w="1701" w:type="dxa"/>
          </w:tcPr>
          <w:p w14:paraId="1FEEFB96" w14:textId="7BF220E1" w:rsidR="00EE09BE" w:rsidRPr="002A3749" w:rsidRDefault="00EE09BE" w:rsidP="00EE09BE">
            <w:pPr>
              <w:rPr>
                <w:szCs w:val="24"/>
              </w:rPr>
            </w:pPr>
            <w:r w:rsidRPr="00B1600E">
              <w:t>Selection Process</w:t>
            </w:r>
          </w:p>
        </w:tc>
      </w:tr>
      <w:tr w:rsidR="00EE09BE" w14:paraId="36108F94" w14:textId="77777777" w:rsidTr="00210A4D">
        <w:tc>
          <w:tcPr>
            <w:tcW w:w="642" w:type="dxa"/>
          </w:tcPr>
          <w:p w14:paraId="4CBB5BE2" w14:textId="5EDA758A" w:rsidR="00EE09BE" w:rsidRPr="002A3749" w:rsidRDefault="00EE09BE" w:rsidP="00EE09BE">
            <w:pPr>
              <w:pStyle w:val="Numbered"/>
              <w:rPr>
                <w:szCs w:val="24"/>
              </w:rPr>
            </w:pPr>
          </w:p>
        </w:tc>
        <w:tc>
          <w:tcPr>
            <w:tcW w:w="6016" w:type="dxa"/>
          </w:tcPr>
          <w:p w14:paraId="4AC0B8A1" w14:textId="12E4558C" w:rsidR="00EE09BE" w:rsidRPr="00B9023C" w:rsidRDefault="00EE09BE" w:rsidP="00EE09BE">
            <w:pPr>
              <w:rPr>
                <w:bCs/>
                <w:szCs w:val="24"/>
              </w:rPr>
            </w:pPr>
            <w:r w:rsidRPr="00B1600E">
              <w:t>Understand the facilities necessary to assist the fire service in protection of people (including fire fighters) from fire.</w:t>
            </w:r>
          </w:p>
        </w:tc>
        <w:tc>
          <w:tcPr>
            <w:tcW w:w="1417" w:type="dxa"/>
          </w:tcPr>
          <w:p w14:paraId="5E77D5EC" w14:textId="5CB28E6F" w:rsidR="00EE09BE" w:rsidRPr="002A3749" w:rsidRDefault="00EE09BE" w:rsidP="00EE09BE">
            <w:pPr>
              <w:rPr>
                <w:szCs w:val="24"/>
              </w:rPr>
            </w:pPr>
            <w:r w:rsidRPr="00B1600E">
              <w:t>Essential</w:t>
            </w:r>
          </w:p>
        </w:tc>
        <w:tc>
          <w:tcPr>
            <w:tcW w:w="1701" w:type="dxa"/>
          </w:tcPr>
          <w:p w14:paraId="3656ABFB" w14:textId="490F2977" w:rsidR="00EE09BE" w:rsidRPr="002A3749" w:rsidRDefault="00EE09BE" w:rsidP="00EE09BE">
            <w:pPr>
              <w:rPr>
                <w:szCs w:val="24"/>
              </w:rPr>
            </w:pPr>
            <w:r w:rsidRPr="00B1600E">
              <w:t>Selection Process</w:t>
            </w:r>
          </w:p>
        </w:tc>
      </w:tr>
      <w:tr w:rsidR="00EE09BE" w14:paraId="15203968" w14:textId="77777777" w:rsidTr="00EE09BE">
        <w:tc>
          <w:tcPr>
            <w:tcW w:w="642" w:type="dxa"/>
          </w:tcPr>
          <w:p w14:paraId="037B466B" w14:textId="77777777" w:rsidR="00EE09BE" w:rsidRPr="002A3749" w:rsidRDefault="00EE09BE" w:rsidP="00EE09BE">
            <w:pPr>
              <w:pStyle w:val="Numbered"/>
              <w:rPr>
                <w:szCs w:val="24"/>
              </w:rPr>
            </w:pPr>
          </w:p>
        </w:tc>
        <w:tc>
          <w:tcPr>
            <w:tcW w:w="6016" w:type="dxa"/>
          </w:tcPr>
          <w:p w14:paraId="2B4936F0" w14:textId="4B256DDA" w:rsidR="00EE09BE" w:rsidRPr="00B729E1" w:rsidRDefault="00EE09BE" w:rsidP="00EE09BE">
            <w:pPr>
              <w:rPr>
                <w:szCs w:val="24"/>
              </w:rPr>
            </w:pPr>
            <w:r w:rsidRPr="00B729E1">
              <w:rPr>
                <w:rFonts w:cs="Arial"/>
                <w:szCs w:val="24"/>
              </w:rPr>
              <w:t>Be able to demonstrate a clear understanding of, and be able to distinguish between, the concepts of fire hazard and fire risk</w:t>
            </w:r>
          </w:p>
        </w:tc>
        <w:tc>
          <w:tcPr>
            <w:tcW w:w="1417" w:type="dxa"/>
          </w:tcPr>
          <w:p w14:paraId="32CD5447" w14:textId="75F420A7" w:rsidR="00EE09BE" w:rsidRPr="00B729E1" w:rsidRDefault="00EE09BE" w:rsidP="00EE09BE">
            <w:pPr>
              <w:rPr>
                <w:szCs w:val="24"/>
              </w:rPr>
            </w:pPr>
            <w:r w:rsidRPr="00B729E1">
              <w:rPr>
                <w:rFonts w:cs="Arial"/>
                <w:szCs w:val="24"/>
              </w:rPr>
              <w:t>Essential</w:t>
            </w:r>
          </w:p>
        </w:tc>
        <w:tc>
          <w:tcPr>
            <w:tcW w:w="1701" w:type="dxa"/>
          </w:tcPr>
          <w:p w14:paraId="0A26FF63" w14:textId="3195AC6B" w:rsidR="00EE09BE" w:rsidRPr="00B729E1" w:rsidRDefault="00EE09BE" w:rsidP="00EE09BE">
            <w:pPr>
              <w:rPr>
                <w:szCs w:val="24"/>
              </w:rPr>
            </w:pPr>
            <w:r w:rsidRPr="00B729E1">
              <w:rPr>
                <w:rFonts w:cs="Arial"/>
                <w:szCs w:val="24"/>
              </w:rPr>
              <w:t>Selection Process</w:t>
            </w:r>
          </w:p>
        </w:tc>
      </w:tr>
      <w:tr w:rsidR="00EE09BE" w14:paraId="3B5B4E19" w14:textId="77777777" w:rsidTr="00EE09BE">
        <w:tc>
          <w:tcPr>
            <w:tcW w:w="642" w:type="dxa"/>
          </w:tcPr>
          <w:p w14:paraId="5FB14C6E" w14:textId="77777777" w:rsidR="00EE09BE" w:rsidRPr="002A3749" w:rsidRDefault="00EE09BE" w:rsidP="00EE09BE">
            <w:pPr>
              <w:pStyle w:val="Numbered"/>
              <w:rPr>
                <w:szCs w:val="24"/>
              </w:rPr>
            </w:pPr>
          </w:p>
        </w:tc>
        <w:tc>
          <w:tcPr>
            <w:tcW w:w="6016" w:type="dxa"/>
          </w:tcPr>
          <w:p w14:paraId="2FCE0A01" w14:textId="56044130" w:rsidR="00EE09BE" w:rsidRPr="00B729E1" w:rsidRDefault="00EE09BE" w:rsidP="00EE09BE">
            <w:pPr>
              <w:rPr>
                <w:szCs w:val="24"/>
              </w:rPr>
            </w:pPr>
            <w:r w:rsidRPr="00B729E1">
              <w:rPr>
                <w:rFonts w:cs="Arial"/>
                <w:szCs w:val="24"/>
              </w:rPr>
              <w:t>Be able to conduct fire risk assessments of buildings and recognise the various methodologies of risk assessment.</w:t>
            </w:r>
          </w:p>
        </w:tc>
        <w:tc>
          <w:tcPr>
            <w:tcW w:w="1417" w:type="dxa"/>
          </w:tcPr>
          <w:p w14:paraId="0E628D60" w14:textId="7C45B0BD" w:rsidR="00EE09BE" w:rsidRPr="00B729E1" w:rsidRDefault="00EE09BE" w:rsidP="00EE09BE">
            <w:pPr>
              <w:rPr>
                <w:szCs w:val="24"/>
              </w:rPr>
            </w:pPr>
            <w:r w:rsidRPr="00B729E1">
              <w:rPr>
                <w:rFonts w:cs="Arial"/>
                <w:szCs w:val="24"/>
              </w:rPr>
              <w:t>Essential</w:t>
            </w:r>
          </w:p>
        </w:tc>
        <w:tc>
          <w:tcPr>
            <w:tcW w:w="1701" w:type="dxa"/>
          </w:tcPr>
          <w:p w14:paraId="75D65A83" w14:textId="189A4EDB" w:rsidR="00EE09BE" w:rsidRPr="00B729E1" w:rsidRDefault="00EE09BE" w:rsidP="00EE09BE">
            <w:pPr>
              <w:rPr>
                <w:szCs w:val="24"/>
              </w:rPr>
            </w:pPr>
            <w:r w:rsidRPr="00B729E1">
              <w:rPr>
                <w:rFonts w:cs="Arial"/>
                <w:szCs w:val="24"/>
              </w:rPr>
              <w:t>Selection Process</w:t>
            </w:r>
          </w:p>
        </w:tc>
      </w:tr>
      <w:tr w:rsidR="00EE09BE" w14:paraId="7B8BF876" w14:textId="77777777" w:rsidTr="00EE09BE">
        <w:tc>
          <w:tcPr>
            <w:tcW w:w="642" w:type="dxa"/>
          </w:tcPr>
          <w:p w14:paraId="69B0966A" w14:textId="77777777" w:rsidR="00EE09BE" w:rsidRPr="002A3749" w:rsidRDefault="00EE09BE" w:rsidP="00EE09BE">
            <w:pPr>
              <w:pStyle w:val="Numbered"/>
              <w:rPr>
                <w:szCs w:val="24"/>
              </w:rPr>
            </w:pPr>
          </w:p>
        </w:tc>
        <w:tc>
          <w:tcPr>
            <w:tcW w:w="6016" w:type="dxa"/>
          </w:tcPr>
          <w:p w14:paraId="36875E3D" w14:textId="72CFD556" w:rsidR="00EE09BE" w:rsidRPr="00B729E1" w:rsidRDefault="00EE09BE" w:rsidP="00EE09BE">
            <w:pPr>
              <w:rPr>
                <w:szCs w:val="24"/>
              </w:rPr>
            </w:pPr>
            <w:r w:rsidRPr="00B729E1">
              <w:rPr>
                <w:rFonts w:cs="Arial"/>
                <w:szCs w:val="24"/>
              </w:rPr>
              <w:t>Be able to demonstrate an awareness of cost benefit analysis to ensure that fire protection works required are proportionate to the costs incurred.</w:t>
            </w:r>
          </w:p>
        </w:tc>
        <w:tc>
          <w:tcPr>
            <w:tcW w:w="1417" w:type="dxa"/>
          </w:tcPr>
          <w:p w14:paraId="02371C10" w14:textId="2A3843C6" w:rsidR="00EE09BE" w:rsidRPr="00B729E1" w:rsidRDefault="00EE09BE" w:rsidP="00EE09BE">
            <w:pPr>
              <w:rPr>
                <w:szCs w:val="24"/>
              </w:rPr>
            </w:pPr>
            <w:r w:rsidRPr="00B729E1">
              <w:rPr>
                <w:rFonts w:cs="Arial"/>
                <w:szCs w:val="24"/>
              </w:rPr>
              <w:t>Essential</w:t>
            </w:r>
          </w:p>
        </w:tc>
        <w:tc>
          <w:tcPr>
            <w:tcW w:w="1701" w:type="dxa"/>
          </w:tcPr>
          <w:p w14:paraId="173C3362" w14:textId="4B8CBC66" w:rsidR="00EE09BE" w:rsidRPr="00B729E1" w:rsidRDefault="00EE09BE" w:rsidP="00EE09BE">
            <w:pPr>
              <w:rPr>
                <w:szCs w:val="24"/>
              </w:rPr>
            </w:pPr>
            <w:r w:rsidRPr="00B729E1">
              <w:rPr>
                <w:rFonts w:cs="Arial"/>
                <w:szCs w:val="24"/>
              </w:rPr>
              <w:t>Interview</w:t>
            </w:r>
          </w:p>
        </w:tc>
      </w:tr>
      <w:tr w:rsidR="00EE09BE" w14:paraId="7BDE8677" w14:textId="77777777" w:rsidTr="00EE09BE">
        <w:tc>
          <w:tcPr>
            <w:tcW w:w="642" w:type="dxa"/>
          </w:tcPr>
          <w:p w14:paraId="6E431E0A" w14:textId="77777777" w:rsidR="00EE09BE" w:rsidRPr="002A3749" w:rsidRDefault="00EE09BE" w:rsidP="00EE09BE">
            <w:pPr>
              <w:pStyle w:val="Numbered"/>
              <w:rPr>
                <w:szCs w:val="24"/>
              </w:rPr>
            </w:pPr>
          </w:p>
        </w:tc>
        <w:tc>
          <w:tcPr>
            <w:tcW w:w="6016" w:type="dxa"/>
          </w:tcPr>
          <w:p w14:paraId="1FE45581" w14:textId="71247B1B" w:rsidR="00EE09BE" w:rsidRPr="00B729E1" w:rsidRDefault="00EE09BE" w:rsidP="00EE09BE">
            <w:pPr>
              <w:rPr>
                <w:szCs w:val="24"/>
              </w:rPr>
            </w:pPr>
            <w:r w:rsidRPr="00B729E1">
              <w:rPr>
                <w:rFonts w:cs="Arial"/>
                <w:szCs w:val="24"/>
              </w:rPr>
              <w:t>Understand the limitations of prescriptive codes and understand the use of fire risk assessment to justify departures from prescriptive codes.</w:t>
            </w:r>
          </w:p>
        </w:tc>
        <w:tc>
          <w:tcPr>
            <w:tcW w:w="1417" w:type="dxa"/>
          </w:tcPr>
          <w:p w14:paraId="15B0F0AF" w14:textId="1F93A3C9" w:rsidR="00EE09BE" w:rsidRPr="00B729E1" w:rsidRDefault="00EE09BE" w:rsidP="00EE09BE">
            <w:pPr>
              <w:rPr>
                <w:szCs w:val="24"/>
              </w:rPr>
            </w:pPr>
            <w:r w:rsidRPr="00B729E1">
              <w:rPr>
                <w:rFonts w:eastAsia="Arial Unicode MS" w:cs="Arial"/>
                <w:szCs w:val="24"/>
              </w:rPr>
              <w:t>Essential</w:t>
            </w:r>
          </w:p>
        </w:tc>
        <w:tc>
          <w:tcPr>
            <w:tcW w:w="1701" w:type="dxa"/>
          </w:tcPr>
          <w:p w14:paraId="400E339B" w14:textId="7DFF1BED" w:rsidR="00EE09BE" w:rsidRPr="00B729E1" w:rsidRDefault="00EE09BE" w:rsidP="00EE09BE">
            <w:pPr>
              <w:rPr>
                <w:szCs w:val="24"/>
              </w:rPr>
            </w:pPr>
            <w:r w:rsidRPr="00B729E1">
              <w:rPr>
                <w:rFonts w:cs="Arial"/>
                <w:szCs w:val="24"/>
              </w:rPr>
              <w:t>Interview</w:t>
            </w:r>
          </w:p>
        </w:tc>
      </w:tr>
      <w:tr w:rsidR="00EE09BE" w14:paraId="40378CDE" w14:textId="77777777" w:rsidTr="00EE09BE">
        <w:tc>
          <w:tcPr>
            <w:tcW w:w="642" w:type="dxa"/>
          </w:tcPr>
          <w:p w14:paraId="168DFD6A" w14:textId="77777777" w:rsidR="00EE09BE" w:rsidRPr="002A3749" w:rsidRDefault="00EE09BE" w:rsidP="00EE09BE">
            <w:pPr>
              <w:pStyle w:val="Numbered"/>
              <w:rPr>
                <w:szCs w:val="24"/>
              </w:rPr>
            </w:pPr>
          </w:p>
        </w:tc>
        <w:tc>
          <w:tcPr>
            <w:tcW w:w="6016" w:type="dxa"/>
          </w:tcPr>
          <w:p w14:paraId="603F9310" w14:textId="3EDF3EFF" w:rsidR="00EE09BE" w:rsidRPr="00B729E1" w:rsidRDefault="00EE09BE" w:rsidP="00EE09BE">
            <w:pPr>
              <w:rPr>
                <w:szCs w:val="24"/>
              </w:rPr>
            </w:pPr>
            <w:r w:rsidRPr="00B729E1">
              <w:rPr>
                <w:rFonts w:cs="Arial"/>
                <w:szCs w:val="24"/>
              </w:rPr>
              <w:t>Be able to demonstrate a thorough knowledge of the causes of fire, and of the significance of the common causes in different occupancies.</w:t>
            </w:r>
          </w:p>
        </w:tc>
        <w:tc>
          <w:tcPr>
            <w:tcW w:w="1417" w:type="dxa"/>
          </w:tcPr>
          <w:p w14:paraId="01F9B890" w14:textId="158085B2" w:rsidR="00EE09BE" w:rsidRPr="00B729E1" w:rsidRDefault="00EE09BE" w:rsidP="00EE09BE">
            <w:pPr>
              <w:rPr>
                <w:szCs w:val="24"/>
              </w:rPr>
            </w:pPr>
            <w:r w:rsidRPr="00B729E1">
              <w:rPr>
                <w:rFonts w:eastAsia="Arial Unicode MS" w:cs="Arial"/>
                <w:szCs w:val="24"/>
              </w:rPr>
              <w:t>Essential</w:t>
            </w:r>
          </w:p>
        </w:tc>
        <w:tc>
          <w:tcPr>
            <w:tcW w:w="1701" w:type="dxa"/>
          </w:tcPr>
          <w:p w14:paraId="642A276E" w14:textId="7E95B4F5" w:rsidR="00EE09BE" w:rsidRPr="00B729E1" w:rsidRDefault="00EE09BE" w:rsidP="00EE09BE">
            <w:pPr>
              <w:rPr>
                <w:szCs w:val="24"/>
              </w:rPr>
            </w:pPr>
            <w:r w:rsidRPr="00B729E1">
              <w:rPr>
                <w:rFonts w:cs="Arial"/>
                <w:szCs w:val="24"/>
              </w:rPr>
              <w:t>Selection Process</w:t>
            </w:r>
          </w:p>
        </w:tc>
      </w:tr>
      <w:tr w:rsidR="00EE09BE" w14:paraId="4C8BB96E" w14:textId="77777777" w:rsidTr="00EE09BE">
        <w:tc>
          <w:tcPr>
            <w:tcW w:w="642" w:type="dxa"/>
          </w:tcPr>
          <w:p w14:paraId="74CDF6E3" w14:textId="77777777" w:rsidR="00EE09BE" w:rsidRPr="002A3749" w:rsidRDefault="00EE09BE" w:rsidP="00EE09BE">
            <w:pPr>
              <w:pStyle w:val="Numbered"/>
              <w:rPr>
                <w:szCs w:val="24"/>
              </w:rPr>
            </w:pPr>
          </w:p>
        </w:tc>
        <w:tc>
          <w:tcPr>
            <w:tcW w:w="6016" w:type="dxa"/>
          </w:tcPr>
          <w:p w14:paraId="1C856811" w14:textId="19D4319C" w:rsidR="00EE09BE" w:rsidRPr="00B729E1" w:rsidRDefault="00EE09BE" w:rsidP="00EE09BE">
            <w:pPr>
              <w:rPr>
                <w:szCs w:val="24"/>
              </w:rPr>
            </w:pPr>
            <w:r w:rsidRPr="00B729E1">
              <w:rPr>
                <w:rFonts w:cs="Arial"/>
                <w:szCs w:val="24"/>
              </w:rPr>
              <w:t xml:space="preserve">Be able to evaluate the elements enlisted in a </w:t>
            </w:r>
            <w:r w:rsidR="001907DE" w:rsidRPr="00B729E1">
              <w:rPr>
                <w:rFonts w:cs="Arial"/>
                <w:szCs w:val="24"/>
              </w:rPr>
              <w:t>defence</w:t>
            </w:r>
            <w:r w:rsidRPr="00B729E1">
              <w:rPr>
                <w:rFonts w:cs="Arial"/>
                <w:szCs w:val="24"/>
              </w:rPr>
              <w:t xml:space="preserve"> against fire to ensure they fully integrate with likely human performance/</w:t>
            </w:r>
            <w:r w:rsidR="001907DE" w:rsidRPr="00B729E1">
              <w:rPr>
                <w:rFonts w:cs="Arial"/>
                <w:szCs w:val="24"/>
              </w:rPr>
              <w:t>behaviour</w:t>
            </w:r>
            <w:r w:rsidRPr="00B729E1">
              <w:rPr>
                <w:rFonts w:cs="Arial"/>
                <w:szCs w:val="24"/>
              </w:rPr>
              <w:t>.</w:t>
            </w:r>
          </w:p>
        </w:tc>
        <w:tc>
          <w:tcPr>
            <w:tcW w:w="1417" w:type="dxa"/>
          </w:tcPr>
          <w:p w14:paraId="44F6028E" w14:textId="13074EA4" w:rsidR="00EE09BE" w:rsidRPr="00B729E1" w:rsidRDefault="00EE09BE" w:rsidP="00EE09BE">
            <w:pPr>
              <w:rPr>
                <w:szCs w:val="24"/>
              </w:rPr>
            </w:pPr>
            <w:r w:rsidRPr="00B729E1">
              <w:rPr>
                <w:rFonts w:cs="Arial"/>
                <w:szCs w:val="24"/>
              </w:rPr>
              <w:t>Desirable</w:t>
            </w:r>
          </w:p>
        </w:tc>
        <w:tc>
          <w:tcPr>
            <w:tcW w:w="1701" w:type="dxa"/>
          </w:tcPr>
          <w:p w14:paraId="2CCCEC23" w14:textId="1A60AB85" w:rsidR="00EE09BE" w:rsidRPr="00B729E1" w:rsidRDefault="00EE09BE" w:rsidP="00EE09BE">
            <w:pPr>
              <w:rPr>
                <w:szCs w:val="24"/>
              </w:rPr>
            </w:pPr>
            <w:r w:rsidRPr="00B729E1">
              <w:rPr>
                <w:rFonts w:cs="Arial"/>
                <w:szCs w:val="24"/>
              </w:rPr>
              <w:t>Selection Process</w:t>
            </w:r>
          </w:p>
        </w:tc>
      </w:tr>
      <w:tr w:rsidR="00EE09BE" w14:paraId="73272726" w14:textId="77777777" w:rsidTr="00EE09BE">
        <w:tc>
          <w:tcPr>
            <w:tcW w:w="642" w:type="dxa"/>
          </w:tcPr>
          <w:p w14:paraId="6F40300B" w14:textId="77777777" w:rsidR="00EE09BE" w:rsidRPr="002A3749" w:rsidRDefault="00EE09BE" w:rsidP="00EE09BE">
            <w:pPr>
              <w:pStyle w:val="Numbered"/>
              <w:rPr>
                <w:szCs w:val="24"/>
              </w:rPr>
            </w:pPr>
          </w:p>
        </w:tc>
        <w:tc>
          <w:tcPr>
            <w:tcW w:w="6016" w:type="dxa"/>
          </w:tcPr>
          <w:p w14:paraId="0C8015C1" w14:textId="09A0BACD" w:rsidR="00EE09BE" w:rsidRPr="00B729E1" w:rsidRDefault="00EE09BE" w:rsidP="00EE09BE">
            <w:pPr>
              <w:rPr>
                <w:szCs w:val="24"/>
              </w:rPr>
            </w:pPr>
            <w:r w:rsidRPr="00B729E1">
              <w:rPr>
                <w:rFonts w:cs="Arial"/>
                <w:szCs w:val="24"/>
              </w:rPr>
              <w:t xml:space="preserve">Understand the candidates’ limitations in the field of fire protection, and the need to involve further senior or specialist’s officers on occasions. </w:t>
            </w:r>
          </w:p>
        </w:tc>
        <w:tc>
          <w:tcPr>
            <w:tcW w:w="1417" w:type="dxa"/>
          </w:tcPr>
          <w:p w14:paraId="28CF42D7" w14:textId="762B07C3" w:rsidR="00EE09BE" w:rsidRPr="00B729E1" w:rsidRDefault="00EE09BE" w:rsidP="00EE09BE">
            <w:pPr>
              <w:rPr>
                <w:szCs w:val="24"/>
              </w:rPr>
            </w:pPr>
            <w:r w:rsidRPr="00B729E1">
              <w:rPr>
                <w:rFonts w:cs="Arial"/>
                <w:szCs w:val="24"/>
              </w:rPr>
              <w:t>Essential</w:t>
            </w:r>
          </w:p>
        </w:tc>
        <w:tc>
          <w:tcPr>
            <w:tcW w:w="1701" w:type="dxa"/>
          </w:tcPr>
          <w:p w14:paraId="3243EEA6" w14:textId="6BD5B401" w:rsidR="00EE09BE" w:rsidRPr="00B729E1" w:rsidRDefault="00EE09BE" w:rsidP="00EE09BE">
            <w:pPr>
              <w:rPr>
                <w:szCs w:val="24"/>
              </w:rPr>
            </w:pPr>
            <w:r w:rsidRPr="00B729E1">
              <w:rPr>
                <w:rFonts w:cs="Arial"/>
                <w:szCs w:val="24"/>
              </w:rPr>
              <w:t>Interview</w:t>
            </w:r>
          </w:p>
        </w:tc>
      </w:tr>
      <w:tr w:rsidR="00EE09BE" w14:paraId="61D736AA" w14:textId="77777777" w:rsidTr="00EE09BE">
        <w:tc>
          <w:tcPr>
            <w:tcW w:w="642" w:type="dxa"/>
          </w:tcPr>
          <w:p w14:paraId="1A74452F" w14:textId="77777777" w:rsidR="00EE09BE" w:rsidRPr="002A3749" w:rsidRDefault="00EE09BE" w:rsidP="00EE09BE">
            <w:pPr>
              <w:pStyle w:val="Numbered"/>
              <w:rPr>
                <w:szCs w:val="24"/>
              </w:rPr>
            </w:pPr>
          </w:p>
        </w:tc>
        <w:tc>
          <w:tcPr>
            <w:tcW w:w="6016" w:type="dxa"/>
          </w:tcPr>
          <w:p w14:paraId="798EEF17" w14:textId="0067876C" w:rsidR="00EE09BE" w:rsidRPr="00B729E1" w:rsidRDefault="00EE09BE" w:rsidP="00EE09BE">
            <w:pPr>
              <w:rPr>
                <w:szCs w:val="24"/>
              </w:rPr>
            </w:pPr>
            <w:r w:rsidRPr="00B729E1">
              <w:rPr>
                <w:rFonts w:cs="Arial"/>
                <w:szCs w:val="24"/>
              </w:rPr>
              <w:t>Ability to deliver safety information to a wide range of audiences including Operational personnel and be able to convey complex information in a clear and logical manner.</w:t>
            </w:r>
          </w:p>
        </w:tc>
        <w:tc>
          <w:tcPr>
            <w:tcW w:w="1417" w:type="dxa"/>
          </w:tcPr>
          <w:p w14:paraId="7B774F72" w14:textId="1EC2F3DB" w:rsidR="00EE09BE" w:rsidRPr="00B729E1" w:rsidRDefault="00EE09BE" w:rsidP="00EE09BE">
            <w:pPr>
              <w:rPr>
                <w:szCs w:val="24"/>
              </w:rPr>
            </w:pPr>
            <w:r w:rsidRPr="00B729E1">
              <w:rPr>
                <w:rFonts w:eastAsia="Arial Unicode MS" w:cs="Arial"/>
                <w:szCs w:val="24"/>
              </w:rPr>
              <w:t>Essential</w:t>
            </w:r>
          </w:p>
        </w:tc>
        <w:tc>
          <w:tcPr>
            <w:tcW w:w="1701" w:type="dxa"/>
          </w:tcPr>
          <w:p w14:paraId="2B2FBFA0" w14:textId="3811E630" w:rsidR="00EE09BE" w:rsidRPr="00B729E1" w:rsidRDefault="00EE09BE" w:rsidP="00EE09BE">
            <w:pPr>
              <w:rPr>
                <w:szCs w:val="24"/>
              </w:rPr>
            </w:pPr>
            <w:r w:rsidRPr="00B729E1">
              <w:rPr>
                <w:rFonts w:eastAsia="Arial Unicode MS" w:cs="Arial"/>
                <w:szCs w:val="24"/>
              </w:rPr>
              <w:t>Interview</w:t>
            </w:r>
          </w:p>
        </w:tc>
      </w:tr>
      <w:tr w:rsidR="00EE09BE" w14:paraId="222D0254" w14:textId="77777777" w:rsidTr="00210A4D">
        <w:tc>
          <w:tcPr>
            <w:tcW w:w="642" w:type="dxa"/>
          </w:tcPr>
          <w:p w14:paraId="015E9700" w14:textId="77777777" w:rsidR="00EE09BE" w:rsidRPr="002A3749" w:rsidRDefault="00EE09BE" w:rsidP="00EE09BE">
            <w:pPr>
              <w:pStyle w:val="Numbered"/>
              <w:rPr>
                <w:szCs w:val="24"/>
              </w:rPr>
            </w:pPr>
          </w:p>
        </w:tc>
        <w:tc>
          <w:tcPr>
            <w:tcW w:w="6016" w:type="dxa"/>
          </w:tcPr>
          <w:p w14:paraId="24D38F4D" w14:textId="21B88832" w:rsidR="00EE09BE" w:rsidRPr="00B729E1" w:rsidRDefault="00EE09BE" w:rsidP="00EE09BE">
            <w:pPr>
              <w:rPr>
                <w:szCs w:val="24"/>
              </w:rPr>
            </w:pPr>
            <w:r w:rsidRPr="00B729E1">
              <w:rPr>
                <w:rFonts w:eastAsia="Arial Unicode MS" w:cs="Arial"/>
                <w:szCs w:val="24"/>
              </w:rPr>
              <w:t>Be self-motivated and prioritise work directed to achieve targets within tight deadlines and with minimal supervision.</w:t>
            </w:r>
          </w:p>
        </w:tc>
        <w:tc>
          <w:tcPr>
            <w:tcW w:w="1417" w:type="dxa"/>
          </w:tcPr>
          <w:p w14:paraId="632D4E92" w14:textId="3F4DA7F4" w:rsidR="00EE09BE" w:rsidRPr="00B729E1" w:rsidRDefault="00EE09BE" w:rsidP="00EE09BE">
            <w:pPr>
              <w:rPr>
                <w:szCs w:val="24"/>
              </w:rPr>
            </w:pPr>
            <w:r w:rsidRPr="00B729E1">
              <w:rPr>
                <w:rFonts w:eastAsia="Arial Unicode MS" w:cs="Arial"/>
                <w:szCs w:val="24"/>
              </w:rPr>
              <w:t>Essential</w:t>
            </w:r>
          </w:p>
        </w:tc>
        <w:tc>
          <w:tcPr>
            <w:tcW w:w="1701" w:type="dxa"/>
          </w:tcPr>
          <w:p w14:paraId="5C2C14F6" w14:textId="2131018D" w:rsidR="00EE09BE" w:rsidRPr="00B729E1" w:rsidRDefault="00EE09BE" w:rsidP="00EE09BE">
            <w:pPr>
              <w:rPr>
                <w:szCs w:val="24"/>
              </w:rPr>
            </w:pPr>
            <w:r w:rsidRPr="00B729E1">
              <w:rPr>
                <w:rFonts w:eastAsia="Arial Unicode MS" w:cs="Arial"/>
                <w:szCs w:val="24"/>
              </w:rPr>
              <w:t>Application Form</w:t>
            </w:r>
          </w:p>
        </w:tc>
      </w:tr>
      <w:tr w:rsidR="00EE09BE" w14:paraId="09E41D40" w14:textId="77777777" w:rsidTr="00210A4D">
        <w:tc>
          <w:tcPr>
            <w:tcW w:w="642" w:type="dxa"/>
          </w:tcPr>
          <w:p w14:paraId="26DD1903" w14:textId="77777777" w:rsidR="00EE09BE" w:rsidRPr="002A3749" w:rsidRDefault="00EE09BE" w:rsidP="00EE09BE">
            <w:pPr>
              <w:pStyle w:val="Numbered"/>
              <w:rPr>
                <w:szCs w:val="24"/>
              </w:rPr>
            </w:pPr>
          </w:p>
        </w:tc>
        <w:tc>
          <w:tcPr>
            <w:tcW w:w="6016" w:type="dxa"/>
          </w:tcPr>
          <w:p w14:paraId="0B15416A" w14:textId="701543C1" w:rsidR="00EE09BE" w:rsidRPr="00B729E1" w:rsidRDefault="00EE09BE" w:rsidP="00EE09BE">
            <w:pPr>
              <w:rPr>
                <w:szCs w:val="24"/>
              </w:rPr>
            </w:pPr>
            <w:r w:rsidRPr="00B729E1">
              <w:rPr>
                <w:rFonts w:eastAsia="Arial Unicode MS" w:cs="Arial"/>
                <w:szCs w:val="24"/>
              </w:rPr>
              <w:t>Use IT software and systems to collate effectively and accurately, record, analyse and present information.</w:t>
            </w:r>
          </w:p>
        </w:tc>
        <w:tc>
          <w:tcPr>
            <w:tcW w:w="1417" w:type="dxa"/>
          </w:tcPr>
          <w:p w14:paraId="497B3143" w14:textId="7AD53287" w:rsidR="00EE09BE" w:rsidRPr="00B729E1" w:rsidRDefault="00EE09BE" w:rsidP="00EE09BE">
            <w:pPr>
              <w:rPr>
                <w:szCs w:val="24"/>
              </w:rPr>
            </w:pPr>
            <w:r w:rsidRPr="00B729E1">
              <w:rPr>
                <w:rFonts w:eastAsia="Arial Unicode MS" w:cs="Arial"/>
                <w:szCs w:val="24"/>
              </w:rPr>
              <w:t>Essential</w:t>
            </w:r>
          </w:p>
        </w:tc>
        <w:tc>
          <w:tcPr>
            <w:tcW w:w="1701" w:type="dxa"/>
          </w:tcPr>
          <w:p w14:paraId="161DA232" w14:textId="60006924" w:rsidR="00EE09BE" w:rsidRPr="00B729E1" w:rsidRDefault="00EE09BE" w:rsidP="00EE09BE">
            <w:pPr>
              <w:rPr>
                <w:szCs w:val="24"/>
              </w:rPr>
            </w:pPr>
            <w:r w:rsidRPr="00B729E1">
              <w:rPr>
                <w:rFonts w:eastAsia="Arial Unicode MS" w:cs="Arial"/>
                <w:szCs w:val="24"/>
              </w:rPr>
              <w:t>Application Form</w:t>
            </w:r>
          </w:p>
        </w:tc>
      </w:tr>
      <w:tr w:rsidR="00EE09BE" w14:paraId="7307C558" w14:textId="77777777" w:rsidTr="00210A4D">
        <w:tc>
          <w:tcPr>
            <w:tcW w:w="642" w:type="dxa"/>
          </w:tcPr>
          <w:p w14:paraId="3B0AE844" w14:textId="77777777" w:rsidR="00EE09BE" w:rsidRPr="002A3749" w:rsidRDefault="00EE09BE" w:rsidP="00EE09BE">
            <w:pPr>
              <w:pStyle w:val="Numbered"/>
              <w:rPr>
                <w:szCs w:val="24"/>
              </w:rPr>
            </w:pPr>
          </w:p>
        </w:tc>
        <w:tc>
          <w:tcPr>
            <w:tcW w:w="6016" w:type="dxa"/>
          </w:tcPr>
          <w:p w14:paraId="2C7D4894" w14:textId="0ACE6CEA" w:rsidR="00EE09BE" w:rsidRPr="00B729E1" w:rsidRDefault="00EE09BE" w:rsidP="00EE09BE">
            <w:pPr>
              <w:rPr>
                <w:szCs w:val="24"/>
              </w:rPr>
            </w:pPr>
            <w:r w:rsidRPr="00B729E1">
              <w:rPr>
                <w:rFonts w:eastAsia="Arial Unicode MS" w:cs="Arial"/>
                <w:szCs w:val="24"/>
              </w:rPr>
              <w:t>Have an understanding of the different social and environmental issues of the local communities within West Yorkshire.</w:t>
            </w:r>
          </w:p>
        </w:tc>
        <w:tc>
          <w:tcPr>
            <w:tcW w:w="1417" w:type="dxa"/>
          </w:tcPr>
          <w:p w14:paraId="5D56215E" w14:textId="2C34F086" w:rsidR="00EE09BE" w:rsidRPr="00B729E1" w:rsidRDefault="00EE09BE" w:rsidP="00EE09BE">
            <w:pPr>
              <w:rPr>
                <w:szCs w:val="24"/>
              </w:rPr>
            </w:pPr>
            <w:r w:rsidRPr="00B729E1">
              <w:rPr>
                <w:rFonts w:eastAsia="Arial Unicode MS" w:cs="Arial"/>
                <w:szCs w:val="24"/>
              </w:rPr>
              <w:t>Essential</w:t>
            </w:r>
          </w:p>
        </w:tc>
        <w:tc>
          <w:tcPr>
            <w:tcW w:w="1701" w:type="dxa"/>
          </w:tcPr>
          <w:p w14:paraId="4C4AF78D" w14:textId="05FC2245" w:rsidR="00EE09BE" w:rsidRPr="00B729E1" w:rsidRDefault="00EE09BE" w:rsidP="00EE09BE">
            <w:pPr>
              <w:rPr>
                <w:szCs w:val="24"/>
              </w:rPr>
            </w:pPr>
            <w:r w:rsidRPr="00B729E1">
              <w:rPr>
                <w:rFonts w:cs="Arial"/>
                <w:szCs w:val="24"/>
              </w:rPr>
              <w:t>Application Form</w:t>
            </w:r>
          </w:p>
        </w:tc>
      </w:tr>
      <w:tr w:rsidR="00EE09BE" w14:paraId="7C907871" w14:textId="77777777" w:rsidTr="00EE09BE">
        <w:tc>
          <w:tcPr>
            <w:tcW w:w="642" w:type="dxa"/>
          </w:tcPr>
          <w:p w14:paraId="009EF995" w14:textId="77777777" w:rsidR="00EE09BE" w:rsidRPr="002A3749" w:rsidRDefault="00EE09BE" w:rsidP="00EE09BE">
            <w:pPr>
              <w:pStyle w:val="Numbered"/>
              <w:rPr>
                <w:szCs w:val="24"/>
              </w:rPr>
            </w:pPr>
          </w:p>
        </w:tc>
        <w:tc>
          <w:tcPr>
            <w:tcW w:w="6016" w:type="dxa"/>
          </w:tcPr>
          <w:p w14:paraId="6DD98033" w14:textId="34BB5F86" w:rsidR="00EE09BE" w:rsidRPr="00B729E1" w:rsidRDefault="00EE09BE" w:rsidP="00EE09BE">
            <w:pPr>
              <w:rPr>
                <w:szCs w:val="24"/>
              </w:rPr>
            </w:pPr>
            <w:r w:rsidRPr="00B729E1">
              <w:rPr>
                <w:rFonts w:cs="Arial"/>
                <w:szCs w:val="24"/>
              </w:rPr>
              <w:t>Ability and skill to deliver fire protection training to operational personnel</w:t>
            </w:r>
          </w:p>
        </w:tc>
        <w:tc>
          <w:tcPr>
            <w:tcW w:w="1417" w:type="dxa"/>
          </w:tcPr>
          <w:p w14:paraId="4C1811C6" w14:textId="134C62D6" w:rsidR="00EE09BE" w:rsidRPr="00B729E1" w:rsidRDefault="00EE09BE" w:rsidP="00EE09BE">
            <w:pPr>
              <w:rPr>
                <w:szCs w:val="24"/>
              </w:rPr>
            </w:pPr>
            <w:r w:rsidRPr="00B729E1">
              <w:rPr>
                <w:rFonts w:eastAsia="Arial Unicode MS" w:cs="Arial"/>
                <w:szCs w:val="24"/>
              </w:rPr>
              <w:t>Essential</w:t>
            </w:r>
          </w:p>
        </w:tc>
        <w:tc>
          <w:tcPr>
            <w:tcW w:w="1701" w:type="dxa"/>
          </w:tcPr>
          <w:p w14:paraId="526EB7DD" w14:textId="74786655" w:rsidR="00EE09BE" w:rsidRPr="00B729E1" w:rsidRDefault="00EE09BE" w:rsidP="00EE09BE">
            <w:pPr>
              <w:rPr>
                <w:szCs w:val="24"/>
              </w:rPr>
            </w:pPr>
            <w:r w:rsidRPr="00B729E1">
              <w:rPr>
                <w:rFonts w:cs="Arial"/>
                <w:szCs w:val="24"/>
              </w:rPr>
              <w:t>Interview</w:t>
            </w:r>
          </w:p>
        </w:tc>
      </w:tr>
      <w:tr w:rsidR="00EE09BE" w14:paraId="04F20552" w14:textId="77777777" w:rsidTr="00210A4D">
        <w:tc>
          <w:tcPr>
            <w:tcW w:w="642" w:type="dxa"/>
          </w:tcPr>
          <w:p w14:paraId="0C293324" w14:textId="77777777" w:rsidR="00EE09BE" w:rsidRPr="002A3749" w:rsidRDefault="00EE09BE" w:rsidP="00EE09BE">
            <w:pPr>
              <w:pStyle w:val="Numbered"/>
              <w:rPr>
                <w:szCs w:val="24"/>
              </w:rPr>
            </w:pPr>
          </w:p>
        </w:tc>
        <w:tc>
          <w:tcPr>
            <w:tcW w:w="6016" w:type="dxa"/>
          </w:tcPr>
          <w:p w14:paraId="239B9E0F" w14:textId="49FACCBB" w:rsidR="00EE09BE" w:rsidRPr="00B729E1" w:rsidRDefault="00EE09BE" w:rsidP="00EE09BE">
            <w:pPr>
              <w:rPr>
                <w:szCs w:val="24"/>
              </w:rPr>
            </w:pPr>
            <w:r w:rsidRPr="00B729E1">
              <w:rPr>
                <w:rFonts w:cs="Arial"/>
                <w:szCs w:val="24"/>
              </w:rPr>
              <w:t>Have commitment to the Authority’s Equality &amp; Diversity Policy.</w:t>
            </w:r>
          </w:p>
        </w:tc>
        <w:tc>
          <w:tcPr>
            <w:tcW w:w="1417" w:type="dxa"/>
          </w:tcPr>
          <w:p w14:paraId="240B5ED9" w14:textId="358CF388" w:rsidR="00EE09BE" w:rsidRPr="00B729E1" w:rsidRDefault="00EE09BE" w:rsidP="00EE09BE">
            <w:pPr>
              <w:rPr>
                <w:szCs w:val="24"/>
              </w:rPr>
            </w:pPr>
            <w:r w:rsidRPr="00B729E1">
              <w:rPr>
                <w:rFonts w:eastAsia="Arial Unicode MS" w:cs="Arial"/>
                <w:szCs w:val="24"/>
              </w:rPr>
              <w:t>Essential</w:t>
            </w:r>
          </w:p>
        </w:tc>
        <w:tc>
          <w:tcPr>
            <w:tcW w:w="1701" w:type="dxa"/>
          </w:tcPr>
          <w:p w14:paraId="6342638D" w14:textId="7B677AD3" w:rsidR="00EE09BE" w:rsidRPr="00B729E1" w:rsidRDefault="00EE09BE" w:rsidP="00EE09BE">
            <w:pPr>
              <w:rPr>
                <w:szCs w:val="24"/>
              </w:rPr>
            </w:pPr>
            <w:r w:rsidRPr="00B729E1">
              <w:rPr>
                <w:rFonts w:eastAsia="Arial Unicode MS" w:cs="Arial"/>
                <w:szCs w:val="24"/>
              </w:rPr>
              <w:t>Application Form</w:t>
            </w:r>
          </w:p>
        </w:tc>
      </w:tr>
      <w:tr w:rsidR="00EE09BE" w14:paraId="0A6449EB" w14:textId="77777777" w:rsidTr="00210A4D">
        <w:tc>
          <w:tcPr>
            <w:tcW w:w="642" w:type="dxa"/>
          </w:tcPr>
          <w:p w14:paraId="10D16856" w14:textId="77777777" w:rsidR="00EE09BE" w:rsidRPr="002A3749" w:rsidRDefault="00EE09BE" w:rsidP="00EE09BE">
            <w:pPr>
              <w:pStyle w:val="Numbered"/>
              <w:rPr>
                <w:szCs w:val="24"/>
              </w:rPr>
            </w:pPr>
          </w:p>
        </w:tc>
        <w:tc>
          <w:tcPr>
            <w:tcW w:w="6016" w:type="dxa"/>
          </w:tcPr>
          <w:p w14:paraId="4C9C7233" w14:textId="1A6F2724" w:rsidR="00EE09BE" w:rsidRPr="00B729E1" w:rsidRDefault="00EE09BE" w:rsidP="00EE09BE">
            <w:pPr>
              <w:rPr>
                <w:szCs w:val="24"/>
              </w:rPr>
            </w:pPr>
            <w:r w:rsidRPr="00B729E1">
              <w:rPr>
                <w:rFonts w:cs="Arial"/>
                <w:szCs w:val="24"/>
              </w:rPr>
              <w:t>To hold and maintain a current driving licen</w:t>
            </w:r>
            <w:r w:rsidR="009228AA">
              <w:rPr>
                <w:rFonts w:cs="Arial"/>
                <w:szCs w:val="24"/>
              </w:rPr>
              <w:t>c</w:t>
            </w:r>
            <w:r w:rsidRPr="00B729E1">
              <w:rPr>
                <w:rFonts w:cs="Arial"/>
                <w:szCs w:val="24"/>
              </w:rPr>
              <w:t>e.</w:t>
            </w:r>
          </w:p>
        </w:tc>
        <w:tc>
          <w:tcPr>
            <w:tcW w:w="1417" w:type="dxa"/>
          </w:tcPr>
          <w:p w14:paraId="28D5E8E5" w14:textId="6808603C" w:rsidR="00EE09BE" w:rsidRPr="00B729E1" w:rsidRDefault="00EE09BE" w:rsidP="00EE09BE">
            <w:pPr>
              <w:rPr>
                <w:szCs w:val="24"/>
              </w:rPr>
            </w:pPr>
            <w:r w:rsidRPr="00B729E1">
              <w:rPr>
                <w:rFonts w:eastAsia="Arial Unicode MS" w:cs="Arial"/>
                <w:szCs w:val="24"/>
              </w:rPr>
              <w:t>Essential</w:t>
            </w:r>
          </w:p>
        </w:tc>
        <w:tc>
          <w:tcPr>
            <w:tcW w:w="1701" w:type="dxa"/>
          </w:tcPr>
          <w:p w14:paraId="31544EEB" w14:textId="2460DAA1" w:rsidR="00EE09BE" w:rsidRPr="00B729E1" w:rsidRDefault="00EE09BE" w:rsidP="00EE09BE">
            <w:pPr>
              <w:rPr>
                <w:szCs w:val="24"/>
              </w:rPr>
            </w:pPr>
            <w:r w:rsidRPr="00B729E1">
              <w:rPr>
                <w:rFonts w:cs="Arial"/>
                <w:szCs w:val="24"/>
              </w:rPr>
              <w:t>Application Form</w:t>
            </w:r>
          </w:p>
        </w:tc>
      </w:tr>
      <w:bookmarkEnd w:id="0"/>
    </w:tbl>
    <w:p w14:paraId="6E54AE45" w14:textId="77777777" w:rsidR="00B66EAE" w:rsidRDefault="00B66EAE" w:rsidP="0037695C"/>
    <w:p w14:paraId="0F4E4B4F" w14:textId="6DEC2302" w:rsidR="00230F93" w:rsidRDefault="000D6D51" w:rsidP="0037695C">
      <w:pPr>
        <w:rPr>
          <w:b/>
          <w:bCs/>
          <w:color w:val="2F5496" w:themeColor="accent1" w:themeShade="BF"/>
        </w:rPr>
      </w:pPr>
      <w:r w:rsidRPr="009A5A3F">
        <w:rPr>
          <w:color w:val="2F5496" w:themeColor="accent1" w:themeShade="BF"/>
        </w:rPr>
        <w:t>Job Des</w:t>
      </w:r>
      <w:r w:rsidR="00321954" w:rsidRPr="009A5A3F">
        <w:rPr>
          <w:color w:val="2F5496" w:themeColor="accent1" w:themeShade="BF"/>
        </w:rPr>
        <w:t xml:space="preserve">cription last updated: </w:t>
      </w:r>
      <w:r w:rsidR="00CB263C" w:rsidRPr="009A5A3F">
        <w:rPr>
          <w:b/>
          <w:bCs/>
          <w:color w:val="2F5496" w:themeColor="accent1" w:themeShade="BF"/>
        </w:rPr>
        <w:t>June 2026.</w:t>
      </w:r>
    </w:p>
    <w:sectPr w:rsidR="00230F93"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9141" w14:textId="77777777" w:rsidR="003C558E" w:rsidRDefault="003C558E" w:rsidP="00E8466A">
      <w:pPr>
        <w:spacing w:after="0" w:line="240" w:lineRule="auto"/>
      </w:pPr>
      <w:r>
        <w:separator/>
      </w:r>
    </w:p>
  </w:endnote>
  <w:endnote w:type="continuationSeparator" w:id="0">
    <w:p w14:paraId="4AE85191" w14:textId="77777777" w:rsidR="003C558E" w:rsidRDefault="003C558E" w:rsidP="00E8466A">
      <w:pPr>
        <w:spacing w:after="0" w:line="240" w:lineRule="auto"/>
      </w:pPr>
      <w:r>
        <w:continuationSeparator/>
      </w:r>
    </w:p>
  </w:endnote>
  <w:endnote w:type="continuationNotice" w:id="1">
    <w:p w14:paraId="5ECE14BD" w14:textId="77777777" w:rsidR="003C558E" w:rsidRDefault="003C5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41D7" w14:textId="77777777" w:rsidR="003C558E" w:rsidRDefault="003C558E" w:rsidP="00E8466A">
      <w:pPr>
        <w:spacing w:after="0" w:line="240" w:lineRule="auto"/>
      </w:pPr>
      <w:r>
        <w:separator/>
      </w:r>
    </w:p>
  </w:footnote>
  <w:footnote w:type="continuationSeparator" w:id="0">
    <w:p w14:paraId="05547B4B" w14:textId="77777777" w:rsidR="003C558E" w:rsidRDefault="003C558E" w:rsidP="00E8466A">
      <w:pPr>
        <w:spacing w:after="0" w:line="240" w:lineRule="auto"/>
      </w:pPr>
      <w:r>
        <w:continuationSeparator/>
      </w:r>
    </w:p>
  </w:footnote>
  <w:footnote w:type="continuationNotice" w:id="1">
    <w:p w14:paraId="56392FE0" w14:textId="77777777" w:rsidR="003C558E" w:rsidRDefault="003C5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6A3AFB"/>
    <w:multiLevelType w:val="hybridMultilevel"/>
    <w:tmpl w:val="DA4E788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4"/>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9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54E6"/>
    <w:rsid w:val="00036221"/>
    <w:rsid w:val="00042FA4"/>
    <w:rsid w:val="00057439"/>
    <w:rsid w:val="00057F8C"/>
    <w:rsid w:val="000623BC"/>
    <w:rsid w:val="00062C40"/>
    <w:rsid w:val="00063520"/>
    <w:rsid w:val="0007246F"/>
    <w:rsid w:val="00081775"/>
    <w:rsid w:val="0008374D"/>
    <w:rsid w:val="000957B1"/>
    <w:rsid w:val="000A1E71"/>
    <w:rsid w:val="000A6910"/>
    <w:rsid w:val="000C1B71"/>
    <w:rsid w:val="000C43CF"/>
    <w:rsid w:val="000C4EC7"/>
    <w:rsid w:val="000C6CDF"/>
    <w:rsid w:val="000D367F"/>
    <w:rsid w:val="000D4625"/>
    <w:rsid w:val="000D6D51"/>
    <w:rsid w:val="000E2403"/>
    <w:rsid w:val="00101EF4"/>
    <w:rsid w:val="00106010"/>
    <w:rsid w:val="001315A0"/>
    <w:rsid w:val="00142886"/>
    <w:rsid w:val="00160132"/>
    <w:rsid w:val="0017139B"/>
    <w:rsid w:val="00175C3A"/>
    <w:rsid w:val="001907DE"/>
    <w:rsid w:val="0019306F"/>
    <w:rsid w:val="001A18AB"/>
    <w:rsid w:val="001A33C6"/>
    <w:rsid w:val="001B2518"/>
    <w:rsid w:val="001B45D3"/>
    <w:rsid w:val="001B57D2"/>
    <w:rsid w:val="001C4432"/>
    <w:rsid w:val="001E3FD6"/>
    <w:rsid w:val="00202E06"/>
    <w:rsid w:val="00204F06"/>
    <w:rsid w:val="00210A4D"/>
    <w:rsid w:val="00210E56"/>
    <w:rsid w:val="00221C3B"/>
    <w:rsid w:val="00223D86"/>
    <w:rsid w:val="00230F93"/>
    <w:rsid w:val="002408AA"/>
    <w:rsid w:val="00245418"/>
    <w:rsid w:val="002546D3"/>
    <w:rsid w:val="0028238A"/>
    <w:rsid w:val="0029691E"/>
    <w:rsid w:val="002A3749"/>
    <w:rsid w:val="002A3C61"/>
    <w:rsid w:val="002B62C3"/>
    <w:rsid w:val="002B7F08"/>
    <w:rsid w:val="002C70FB"/>
    <w:rsid w:val="002C7A86"/>
    <w:rsid w:val="00301BB5"/>
    <w:rsid w:val="00321840"/>
    <w:rsid w:val="00321954"/>
    <w:rsid w:val="00332F84"/>
    <w:rsid w:val="00334099"/>
    <w:rsid w:val="00340B91"/>
    <w:rsid w:val="00342343"/>
    <w:rsid w:val="003573A9"/>
    <w:rsid w:val="00364918"/>
    <w:rsid w:val="00370A5A"/>
    <w:rsid w:val="00373E4B"/>
    <w:rsid w:val="00376892"/>
    <w:rsid w:val="0037695C"/>
    <w:rsid w:val="0038086B"/>
    <w:rsid w:val="00393023"/>
    <w:rsid w:val="003B34F0"/>
    <w:rsid w:val="003B7FE3"/>
    <w:rsid w:val="003C558E"/>
    <w:rsid w:val="003D6B3E"/>
    <w:rsid w:val="003F0DED"/>
    <w:rsid w:val="00444A1E"/>
    <w:rsid w:val="00461C27"/>
    <w:rsid w:val="00464530"/>
    <w:rsid w:val="004733D9"/>
    <w:rsid w:val="00484608"/>
    <w:rsid w:val="004852ED"/>
    <w:rsid w:val="004868DE"/>
    <w:rsid w:val="004A3AB8"/>
    <w:rsid w:val="004A429B"/>
    <w:rsid w:val="004B32D4"/>
    <w:rsid w:val="004C34FD"/>
    <w:rsid w:val="004D3B3C"/>
    <w:rsid w:val="004D77C1"/>
    <w:rsid w:val="004E10A0"/>
    <w:rsid w:val="004E7EAD"/>
    <w:rsid w:val="004F117B"/>
    <w:rsid w:val="00500596"/>
    <w:rsid w:val="0051016D"/>
    <w:rsid w:val="005350AE"/>
    <w:rsid w:val="005448BC"/>
    <w:rsid w:val="00555FB1"/>
    <w:rsid w:val="00574689"/>
    <w:rsid w:val="005771F0"/>
    <w:rsid w:val="00593604"/>
    <w:rsid w:val="005A2F42"/>
    <w:rsid w:val="005A3210"/>
    <w:rsid w:val="005A363D"/>
    <w:rsid w:val="005A7584"/>
    <w:rsid w:val="005B042F"/>
    <w:rsid w:val="005B24E0"/>
    <w:rsid w:val="005D64A8"/>
    <w:rsid w:val="005E1ED8"/>
    <w:rsid w:val="005E3269"/>
    <w:rsid w:val="005F3315"/>
    <w:rsid w:val="00603DA7"/>
    <w:rsid w:val="006050C4"/>
    <w:rsid w:val="006105BC"/>
    <w:rsid w:val="00610FFB"/>
    <w:rsid w:val="00630DCA"/>
    <w:rsid w:val="006434C9"/>
    <w:rsid w:val="00673DCA"/>
    <w:rsid w:val="00693002"/>
    <w:rsid w:val="00694BDB"/>
    <w:rsid w:val="006B3F2D"/>
    <w:rsid w:val="006D00D7"/>
    <w:rsid w:val="006E25F4"/>
    <w:rsid w:val="006E5F33"/>
    <w:rsid w:val="006F3B4F"/>
    <w:rsid w:val="00704DCF"/>
    <w:rsid w:val="007134E2"/>
    <w:rsid w:val="0072659E"/>
    <w:rsid w:val="00726805"/>
    <w:rsid w:val="00732F3B"/>
    <w:rsid w:val="00774721"/>
    <w:rsid w:val="00774727"/>
    <w:rsid w:val="00775A7B"/>
    <w:rsid w:val="007808E5"/>
    <w:rsid w:val="007816F3"/>
    <w:rsid w:val="0078171A"/>
    <w:rsid w:val="00792F3A"/>
    <w:rsid w:val="007A4C67"/>
    <w:rsid w:val="007B4EC4"/>
    <w:rsid w:val="007B7CBA"/>
    <w:rsid w:val="007C36BD"/>
    <w:rsid w:val="007E1828"/>
    <w:rsid w:val="007E494C"/>
    <w:rsid w:val="007F66A2"/>
    <w:rsid w:val="0080518F"/>
    <w:rsid w:val="00806442"/>
    <w:rsid w:val="0081344E"/>
    <w:rsid w:val="00813925"/>
    <w:rsid w:val="00826D19"/>
    <w:rsid w:val="00843D1F"/>
    <w:rsid w:val="0085453F"/>
    <w:rsid w:val="00856D70"/>
    <w:rsid w:val="00860D2E"/>
    <w:rsid w:val="00863416"/>
    <w:rsid w:val="00863C56"/>
    <w:rsid w:val="00871873"/>
    <w:rsid w:val="00873EC0"/>
    <w:rsid w:val="00882C0A"/>
    <w:rsid w:val="00883147"/>
    <w:rsid w:val="00894491"/>
    <w:rsid w:val="00895208"/>
    <w:rsid w:val="00895B54"/>
    <w:rsid w:val="00897AD7"/>
    <w:rsid w:val="008B29EE"/>
    <w:rsid w:val="008D4AB2"/>
    <w:rsid w:val="008D53D7"/>
    <w:rsid w:val="008E0EEF"/>
    <w:rsid w:val="008E2955"/>
    <w:rsid w:val="008E600F"/>
    <w:rsid w:val="00901A91"/>
    <w:rsid w:val="00904C48"/>
    <w:rsid w:val="009050C5"/>
    <w:rsid w:val="0091601E"/>
    <w:rsid w:val="009228AA"/>
    <w:rsid w:val="00936DF7"/>
    <w:rsid w:val="00940CE6"/>
    <w:rsid w:val="009412B1"/>
    <w:rsid w:val="00945BDF"/>
    <w:rsid w:val="0094685F"/>
    <w:rsid w:val="00946B16"/>
    <w:rsid w:val="0095696E"/>
    <w:rsid w:val="00963AE6"/>
    <w:rsid w:val="00965D05"/>
    <w:rsid w:val="009775C0"/>
    <w:rsid w:val="009A2CFC"/>
    <w:rsid w:val="009A5A3F"/>
    <w:rsid w:val="009B56CE"/>
    <w:rsid w:val="009B6A9E"/>
    <w:rsid w:val="009C7785"/>
    <w:rsid w:val="009D1406"/>
    <w:rsid w:val="009D2FFC"/>
    <w:rsid w:val="009E0B37"/>
    <w:rsid w:val="009F53D1"/>
    <w:rsid w:val="00A00264"/>
    <w:rsid w:val="00A076B5"/>
    <w:rsid w:val="00A30336"/>
    <w:rsid w:val="00A33E19"/>
    <w:rsid w:val="00A36210"/>
    <w:rsid w:val="00A50934"/>
    <w:rsid w:val="00A57CE6"/>
    <w:rsid w:val="00A621D6"/>
    <w:rsid w:val="00A775F5"/>
    <w:rsid w:val="00A94B34"/>
    <w:rsid w:val="00A9576E"/>
    <w:rsid w:val="00A977FD"/>
    <w:rsid w:val="00AA7FB7"/>
    <w:rsid w:val="00AB3235"/>
    <w:rsid w:val="00AD245D"/>
    <w:rsid w:val="00AD3712"/>
    <w:rsid w:val="00AE1288"/>
    <w:rsid w:val="00AE61BA"/>
    <w:rsid w:val="00AE7C3A"/>
    <w:rsid w:val="00AF14F2"/>
    <w:rsid w:val="00AF1581"/>
    <w:rsid w:val="00AF29CC"/>
    <w:rsid w:val="00B13199"/>
    <w:rsid w:val="00B21087"/>
    <w:rsid w:val="00B2242B"/>
    <w:rsid w:val="00B23DCD"/>
    <w:rsid w:val="00B562E3"/>
    <w:rsid w:val="00B566B5"/>
    <w:rsid w:val="00B64F1D"/>
    <w:rsid w:val="00B66EAE"/>
    <w:rsid w:val="00B71748"/>
    <w:rsid w:val="00B729E1"/>
    <w:rsid w:val="00B73367"/>
    <w:rsid w:val="00B76E8D"/>
    <w:rsid w:val="00B80AA0"/>
    <w:rsid w:val="00B83CFE"/>
    <w:rsid w:val="00B9023C"/>
    <w:rsid w:val="00B9153C"/>
    <w:rsid w:val="00BA0F94"/>
    <w:rsid w:val="00BA1048"/>
    <w:rsid w:val="00BB64E7"/>
    <w:rsid w:val="00BC1B49"/>
    <w:rsid w:val="00BC4CA9"/>
    <w:rsid w:val="00BC7DB6"/>
    <w:rsid w:val="00BD0524"/>
    <w:rsid w:val="00BD09AA"/>
    <w:rsid w:val="00BD51F3"/>
    <w:rsid w:val="00BD675C"/>
    <w:rsid w:val="00BD7833"/>
    <w:rsid w:val="00BE197D"/>
    <w:rsid w:val="00C01079"/>
    <w:rsid w:val="00C02198"/>
    <w:rsid w:val="00C07151"/>
    <w:rsid w:val="00C15E51"/>
    <w:rsid w:val="00C16924"/>
    <w:rsid w:val="00C25759"/>
    <w:rsid w:val="00C36C1D"/>
    <w:rsid w:val="00C47B30"/>
    <w:rsid w:val="00C53D7C"/>
    <w:rsid w:val="00C64841"/>
    <w:rsid w:val="00C65972"/>
    <w:rsid w:val="00C65C10"/>
    <w:rsid w:val="00C74947"/>
    <w:rsid w:val="00C77D06"/>
    <w:rsid w:val="00C82F1B"/>
    <w:rsid w:val="00C845CB"/>
    <w:rsid w:val="00C845D8"/>
    <w:rsid w:val="00C85799"/>
    <w:rsid w:val="00CA5B5A"/>
    <w:rsid w:val="00CA5EA8"/>
    <w:rsid w:val="00CA7398"/>
    <w:rsid w:val="00CB263C"/>
    <w:rsid w:val="00CC0755"/>
    <w:rsid w:val="00CC5290"/>
    <w:rsid w:val="00CD634F"/>
    <w:rsid w:val="00CE6FD0"/>
    <w:rsid w:val="00CF0965"/>
    <w:rsid w:val="00D12309"/>
    <w:rsid w:val="00D149AB"/>
    <w:rsid w:val="00D14D39"/>
    <w:rsid w:val="00D150BB"/>
    <w:rsid w:val="00D4509D"/>
    <w:rsid w:val="00D7366B"/>
    <w:rsid w:val="00DA1CCA"/>
    <w:rsid w:val="00DA334B"/>
    <w:rsid w:val="00DC24B9"/>
    <w:rsid w:val="00DC2F5A"/>
    <w:rsid w:val="00DD34F4"/>
    <w:rsid w:val="00DE25A9"/>
    <w:rsid w:val="00E0656E"/>
    <w:rsid w:val="00E071C8"/>
    <w:rsid w:val="00E3245D"/>
    <w:rsid w:val="00E32DA5"/>
    <w:rsid w:val="00E42CB8"/>
    <w:rsid w:val="00E53B38"/>
    <w:rsid w:val="00E60186"/>
    <w:rsid w:val="00E65338"/>
    <w:rsid w:val="00E66912"/>
    <w:rsid w:val="00E8466A"/>
    <w:rsid w:val="00E854D7"/>
    <w:rsid w:val="00EA5B44"/>
    <w:rsid w:val="00EA6EFD"/>
    <w:rsid w:val="00EB323F"/>
    <w:rsid w:val="00EC0875"/>
    <w:rsid w:val="00EC4721"/>
    <w:rsid w:val="00ED0BFE"/>
    <w:rsid w:val="00EE09BE"/>
    <w:rsid w:val="00EE6D05"/>
    <w:rsid w:val="00F253A3"/>
    <w:rsid w:val="00F26445"/>
    <w:rsid w:val="00F307BD"/>
    <w:rsid w:val="00F429A1"/>
    <w:rsid w:val="00F45F17"/>
    <w:rsid w:val="00F55E9B"/>
    <w:rsid w:val="00F62B2A"/>
    <w:rsid w:val="00F73A43"/>
    <w:rsid w:val="00F75660"/>
    <w:rsid w:val="00F7689C"/>
    <w:rsid w:val="00F77829"/>
    <w:rsid w:val="00F802D6"/>
    <w:rsid w:val="00F82477"/>
    <w:rsid w:val="00F919CF"/>
    <w:rsid w:val="00FA2DCC"/>
    <w:rsid w:val="00FB7868"/>
    <w:rsid w:val="00FC0BD2"/>
    <w:rsid w:val="00FC2839"/>
    <w:rsid w:val="00FD0200"/>
    <w:rsid w:val="00FD16BF"/>
    <w:rsid w:val="00FE397B"/>
    <w:rsid w:val="00FE5EE2"/>
    <w:rsid w:val="00FE686E"/>
    <w:rsid w:val="00FE72D5"/>
    <w:rsid w:val="00FF0002"/>
    <w:rsid w:val="00FF01BC"/>
    <w:rsid w:val="00FF7871"/>
    <w:rsid w:val="00FF7A26"/>
    <w:rsid w:val="2431DAE0"/>
    <w:rsid w:val="24B03E61"/>
    <w:rsid w:val="591B2D7D"/>
    <w:rsid w:val="61EE0967"/>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lcf76f155ced4ddcb4097134ff3c332f xmlns="34b6d412-54fa-4bc1-b286-82b73b84dfb9">
      <Terms xmlns="http://schemas.microsoft.com/office/infopath/2007/PartnerControls"/>
    </lcf76f155ced4ddcb4097134ff3c332f>
    <PolicyApprover xmlns="34b6d412-54fa-4bc1-b286-82b73b84dfb9">
      <UserInfo>
        <DisplayName>Joanne Hardcastle</DisplayName>
        <AccountId>659</AccountId>
        <AccountType/>
      </UserInfo>
    </PolicyApprover>
    <PolicyDepartment xmlns="34b6d412-54fa-4bc1-b286-82b73b84dfb9">HR</PolicyDepartment>
    <_x0050_ol1 xmlns="34b6d412-54fa-4bc1-b286-82b73b84dfb9" xsi:nil="true"/>
    <PolicyNumber xmlns="34b6d412-54fa-4bc1-b286-82b73b84dfb9" xsi:nil="true"/>
    <PolicyStatus xmlns="34b6d412-54fa-4bc1-b286-82b73b84dfb9" xsi:nil="true"/>
    <PolicyCategory xmlns="34b6d412-54fa-4bc1-b286-82b73b84dfb9">Forms</PolicyCategory>
    <PolicyType2 xmlns="34b6d412-54fa-4bc1-b286-82b73b84dfb9">Employee Relations</PolicyType2>
    <_dlc_DocId xmlns="64325d95-35ba-46ca-aaac-778957f5ebb0">U4VZSK3Q3Z65-1654811717-106595</_dlc_DocId>
    <_dlc_DocIdUrl xmlns="64325d95-35ba-46ca-aaac-778957f5ebb0">
      <Url>https://westyorkshirefire.sharepoint.com/teams/HR/_layouts/15/DocIdRedir.aspx?ID=U4VZSK3Q3Z65-1654811717-106595</Url>
      <Description>U4VZSK3Q3Z65-1654811717-106595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AFBE3-22A2-4B10-BD8B-DD3605373619}">
  <ds:schemaRefs>
    <ds:schemaRef ds:uri="http://schemas.microsoft.com/sharepoint/event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DA30A61F-2CE3-4DB0-AEED-9073A3CA0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 Template.docx</vt:lpstr>
    </vt:vector>
  </TitlesOfParts>
  <Company>West Yorkshire Fire and Rescue</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Template.docx</dc:title>
  <dc:subject/>
  <dc:creator>Amy Marshall</dc:creator>
  <cp:keywords/>
  <dc:description/>
  <cp:lastModifiedBy>Amanda Lee</cp:lastModifiedBy>
  <cp:revision>2</cp:revision>
  <dcterms:created xsi:type="dcterms:W3CDTF">2026-07-22T13:53:00Z</dcterms:created>
  <dcterms:modified xsi:type="dcterms:W3CDTF">2026-07-22T13:53:00Z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c1e17b78-56f5-45e8-a28a-6de2a6102f91</vt:lpwstr>
  </property>
  <property fmtid="{D5CDD505-2E9C-101B-9397-08002B2CF9AE}" pid="13" name="JobDescriptions">
    <vt:lpwstr>1020;#JobDescriptions|8bb9be32-31c0-40dc-91dc-cae3788c5e0a</vt:lpwstr>
  </property>
  <property fmtid="{D5CDD505-2E9C-101B-9397-08002B2CF9AE}" pid="14" name="PolicyDepartment">
    <vt:lpwstr>HR</vt:lpwstr>
  </property>
  <property fmtid="{D5CDD505-2E9C-101B-9397-08002B2CF9AE}" pid="15" name="PolicyType">
    <vt:lpwstr>Template</vt:lpwstr>
  </property>
  <property fmtid="{D5CDD505-2E9C-101B-9397-08002B2CF9AE}" pid="16" name="PolicyCategory">
    <vt:lpwstr>Forms</vt:lpwstr>
  </property>
</Properties>
</file>