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5D53FEB2" w:rsidR="00A92E36" w:rsidRPr="00A81651" w:rsidRDefault="00A92E36" w:rsidP="00412399">
      <w:pPr>
        <w:spacing w:line="240" w:lineRule="auto"/>
        <w:rPr>
          <w:rFonts w:cs="Arial"/>
          <w:szCs w:val="24"/>
        </w:rPr>
      </w:pPr>
      <w:r w:rsidRPr="00A81651">
        <w:rPr>
          <w:rFonts w:cs="Arial"/>
          <w:szCs w:val="24"/>
        </w:rPr>
        <w:t xml:space="preserve">Job Title: </w:t>
      </w:r>
      <w:r w:rsidR="00A81651" w:rsidRPr="00A81651">
        <w:rPr>
          <w:rFonts w:cs="Arial"/>
          <w:szCs w:val="24"/>
        </w:rPr>
        <w:t>PAIT Performance Coordinator</w:t>
      </w:r>
    </w:p>
    <w:p w14:paraId="0B14F7BC" w14:textId="1CD7939C" w:rsidR="00A92E36" w:rsidRPr="00B22340" w:rsidRDefault="00A92E36" w:rsidP="00412399">
      <w:pPr>
        <w:spacing w:line="240" w:lineRule="auto"/>
        <w:rPr>
          <w:rFonts w:cs="Arial"/>
          <w:szCs w:val="24"/>
        </w:rPr>
      </w:pPr>
      <w:r w:rsidRPr="00A81651">
        <w:rPr>
          <w:rFonts w:cs="Arial"/>
          <w:szCs w:val="24"/>
        </w:rPr>
        <w:t xml:space="preserve">You will be based at </w:t>
      </w:r>
      <w:r w:rsidR="00A81651" w:rsidRPr="00A81651">
        <w:rPr>
          <w:rFonts w:cs="Arial"/>
          <w:bCs/>
          <w:szCs w:val="24"/>
          <w:lang w:val="en-US"/>
        </w:rPr>
        <w:t>Fire Service Headquarters</w:t>
      </w:r>
      <w:r w:rsidRPr="00A81651">
        <w:rPr>
          <w:rFonts w:cs="Arial"/>
          <w:b/>
          <w:bCs/>
          <w:szCs w:val="24"/>
          <w:lang w:val="en-US"/>
        </w:rPr>
        <w:t xml:space="preserve"> </w:t>
      </w:r>
      <w:r w:rsidRPr="00A81651">
        <w:rPr>
          <w:rFonts w:cs="Arial"/>
          <w:szCs w:val="24"/>
        </w:rPr>
        <w:t xml:space="preserve">or in any post appropriate </w:t>
      </w:r>
      <w:r w:rsidRPr="00B22340">
        <w:rPr>
          <w:rFonts w:cs="Arial"/>
          <w:szCs w:val="24"/>
        </w:rPr>
        <w:t>to your grade at such other place of employment in the Authority's service as may be required.</w:t>
      </w:r>
    </w:p>
    <w:p w14:paraId="6303ADF7" w14:textId="665E250C" w:rsidR="009E34C9" w:rsidRPr="00A81651" w:rsidRDefault="00A92E36" w:rsidP="00412399">
      <w:pPr>
        <w:spacing w:line="240" w:lineRule="auto"/>
        <w:jc w:val="both"/>
        <w:rPr>
          <w:rFonts w:cs="Arial"/>
          <w:szCs w:val="24"/>
        </w:rPr>
      </w:pPr>
      <w:bookmarkStart w:id="0" w:name="_Hlk83903451"/>
      <w:r w:rsidRPr="00A81651">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A81651">
        <w:rPr>
          <w:rFonts w:cs="Arial"/>
          <w:szCs w:val="24"/>
        </w:rPr>
        <w:t>.</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17C79C8C" w14:textId="5BFC2A9C"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79D940F2" w:rsidR="002D6073" w:rsidRDefault="002D6073" w:rsidP="00412399">
      <w:pPr>
        <w:spacing w:line="240" w:lineRule="auto"/>
        <w:jc w:val="both"/>
        <w:rPr>
          <w:rFonts w:cs="Arial"/>
          <w:szCs w:val="24"/>
        </w:rPr>
      </w:pPr>
      <w:r w:rsidRPr="00B22340">
        <w:rPr>
          <w:rFonts w:cs="Arial"/>
          <w:szCs w:val="24"/>
        </w:rPr>
        <w:t xml:space="preserve">Hours – </w:t>
      </w:r>
      <w:r w:rsidR="00A81651">
        <w:rPr>
          <w:rFonts w:cs="Arial"/>
          <w:szCs w:val="24"/>
        </w:rPr>
        <w:t>37</w:t>
      </w:r>
      <w:r w:rsidRPr="00B22340">
        <w:rPr>
          <w:rFonts w:cs="Arial"/>
          <w:szCs w:val="24"/>
        </w:rPr>
        <w:t xml:space="preserve"> per week</w:t>
      </w:r>
      <w:r w:rsidR="00A81651">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418BDD5" w14:textId="63F7BD7D" w:rsidR="003005D2" w:rsidRPr="00A81651" w:rsidRDefault="003005D2" w:rsidP="003005D2">
      <w:pPr>
        <w:jc w:val="both"/>
        <w:rPr>
          <w:rFonts w:cs="Arial"/>
          <w:szCs w:val="24"/>
          <w:u w:val="single"/>
        </w:rPr>
      </w:pPr>
      <w:r w:rsidRPr="00A81651">
        <w:rPr>
          <w:rFonts w:cs="Arial"/>
          <w:szCs w:val="24"/>
          <w:u w:val="single"/>
        </w:rPr>
        <w:t xml:space="preserve">Special Conditions/Exclusions and Hours of Employment </w:t>
      </w:r>
    </w:p>
    <w:p w14:paraId="24377005" w14:textId="77777777" w:rsidR="003005D2" w:rsidRPr="00A81651" w:rsidRDefault="003005D2" w:rsidP="003005D2">
      <w:pPr>
        <w:jc w:val="both"/>
        <w:rPr>
          <w:rFonts w:cs="Arial"/>
          <w:szCs w:val="24"/>
        </w:rPr>
      </w:pPr>
      <w:r w:rsidRPr="00A81651">
        <w:rPr>
          <w:rFonts w:cs="Arial"/>
          <w:szCs w:val="24"/>
        </w:rPr>
        <w:t>In addition to the above flexible scheme of hours this post excludes This post excludes the following provisions of National and/or Local Conditions of Service which shall therefore not apply to this post:</w:t>
      </w:r>
    </w:p>
    <w:p w14:paraId="7DD128E9" w14:textId="77777777" w:rsidR="003005D2" w:rsidRPr="00A81651" w:rsidRDefault="003005D2" w:rsidP="003005D2">
      <w:pPr>
        <w:jc w:val="both"/>
        <w:rPr>
          <w:rFonts w:cs="Arial"/>
          <w:szCs w:val="24"/>
        </w:rPr>
      </w:pPr>
      <w:r w:rsidRPr="00A81651">
        <w:rPr>
          <w:rFonts w:cs="Arial"/>
          <w:szCs w:val="24"/>
        </w:rPr>
        <w:t xml:space="preserve">Part 3, paragraphs 2.3, 2.6, 2.7 of the National Conditions of Service which refer to the hours of work and rates of pay and Part 1, paragraph 3 of the Local Conditions of Service which specify the working week and hours of </w:t>
      </w:r>
      <w:proofErr w:type="spellStart"/>
      <w:r w:rsidRPr="00A81651">
        <w:rPr>
          <w:rFonts w:cs="Arial"/>
          <w:szCs w:val="24"/>
        </w:rPr>
        <w:t>work.the</w:t>
      </w:r>
      <w:proofErr w:type="spellEnd"/>
      <w:r w:rsidRPr="00A81651">
        <w:rPr>
          <w:rFonts w:cs="Arial"/>
          <w:szCs w:val="24"/>
        </w:rPr>
        <w:t xml:space="preserve"> following Special Conditions which apply different conditions of employment to those set out in National / Local Conditions of Service relating to working hours, rates of pay and, other arrangements will apply to your contract of employment: </w:t>
      </w:r>
    </w:p>
    <w:p w14:paraId="5C1B5C38" w14:textId="77777777" w:rsidR="003005D2" w:rsidRPr="00A81651" w:rsidRDefault="003005D2" w:rsidP="003005D2">
      <w:pPr>
        <w:jc w:val="both"/>
        <w:rPr>
          <w:rFonts w:cs="Arial"/>
          <w:szCs w:val="24"/>
        </w:rPr>
      </w:pPr>
      <w:r w:rsidRPr="00A81651">
        <w:rPr>
          <w:rFonts w:cs="Arial"/>
          <w:szCs w:val="24"/>
        </w:rPr>
        <w:t xml:space="preserve">A </w:t>
      </w:r>
      <w:proofErr w:type="gramStart"/>
      <w:r w:rsidRPr="00A81651">
        <w:rPr>
          <w:rFonts w:cs="Arial"/>
          <w:szCs w:val="24"/>
        </w:rPr>
        <w:t>37 hour</w:t>
      </w:r>
      <w:proofErr w:type="gramEnd"/>
      <w:r w:rsidRPr="00A81651">
        <w:rPr>
          <w:rFonts w:cs="Arial"/>
          <w:szCs w:val="24"/>
        </w:rPr>
        <w:t xml:space="preserve"> week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enhancement for working overtime on evenings, weekends and public holidays; should any working week average more than 37 hours, you will be entitled to time off in lieu (to be agreed between yourself and your Line Manager) on an hour for hour basis.</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lastRenderedPageBreak/>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7E8DCEB0" w14:textId="77777777" w:rsidR="009E34C9" w:rsidRDefault="009E34C9" w:rsidP="00412399">
      <w:pPr>
        <w:spacing w:line="240" w:lineRule="auto"/>
        <w:jc w:val="both"/>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18F411DE"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proofErr w:type="gramStart"/>
      <w:r w:rsidRPr="00B22340">
        <w:rPr>
          <w:rFonts w:cs="Arial"/>
          <w:szCs w:val="24"/>
        </w:rPr>
        <w:t xml:space="preserve">6 </w:t>
      </w:r>
      <w:r w:rsidR="00A81651" w:rsidRPr="00B22340">
        <w:rPr>
          <w:rFonts w:cs="Arial"/>
          <w:szCs w:val="24"/>
        </w:rPr>
        <w:t>month</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0134D186"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F807" w14:textId="77777777" w:rsidR="009D28E1" w:rsidRDefault="009D28E1" w:rsidP="00E8466A">
      <w:pPr>
        <w:spacing w:after="0" w:line="240" w:lineRule="auto"/>
      </w:pPr>
      <w:r>
        <w:separator/>
      </w:r>
    </w:p>
  </w:endnote>
  <w:endnote w:type="continuationSeparator" w:id="0">
    <w:p w14:paraId="5AE44D26" w14:textId="77777777" w:rsidR="009D28E1" w:rsidRDefault="009D28E1" w:rsidP="00E8466A">
      <w:pPr>
        <w:spacing w:after="0" w:line="240" w:lineRule="auto"/>
      </w:pPr>
      <w:r>
        <w:continuationSeparator/>
      </w:r>
    </w:p>
  </w:endnote>
  <w:endnote w:type="continuationNotice" w:id="1">
    <w:p w14:paraId="136328A7" w14:textId="77777777" w:rsidR="009D28E1" w:rsidRDefault="009D2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BDC0" w14:textId="77777777" w:rsidR="009D28E1" w:rsidRDefault="009D28E1" w:rsidP="00E8466A">
      <w:pPr>
        <w:spacing w:after="0" w:line="240" w:lineRule="auto"/>
      </w:pPr>
      <w:r>
        <w:separator/>
      </w:r>
    </w:p>
  </w:footnote>
  <w:footnote w:type="continuationSeparator" w:id="0">
    <w:p w14:paraId="41FC2AC5" w14:textId="77777777" w:rsidR="009D28E1" w:rsidRDefault="009D28E1" w:rsidP="00E8466A">
      <w:pPr>
        <w:spacing w:after="0" w:line="240" w:lineRule="auto"/>
      </w:pPr>
      <w:r>
        <w:continuationSeparator/>
      </w:r>
    </w:p>
  </w:footnote>
  <w:footnote w:type="continuationNotice" w:id="1">
    <w:p w14:paraId="1465FB46" w14:textId="77777777" w:rsidR="009D28E1" w:rsidRDefault="009D2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52FF6"/>
    <w:rsid w:val="00175C3A"/>
    <w:rsid w:val="00177184"/>
    <w:rsid w:val="001A17D4"/>
    <w:rsid w:val="001A7E0A"/>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8E1"/>
    <w:rsid w:val="009D2FFC"/>
    <w:rsid w:val="009E0B37"/>
    <w:rsid w:val="009E34C9"/>
    <w:rsid w:val="00A076B5"/>
    <w:rsid w:val="00A50934"/>
    <w:rsid w:val="00A537EA"/>
    <w:rsid w:val="00A81651"/>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2</Pages>
  <Words>966</Words>
  <Characters>4840</Characters>
  <Application>Microsoft Office Word</Application>
  <DocSecurity>0</DocSecurity>
  <Lines>79</Lines>
  <Paragraphs>33</Paragraphs>
  <ScaleCrop>false</ScaleCrop>
  <Company>West Yorkshire Fire and Rescue</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3</cp:revision>
  <dcterms:created xsi:type="dcterms:W3CDTF">2026-06-10T12:13:00Z</dcterms:created>
  <dcterms:modified xsi:type="dcterms:W3CDTF">2026-06-10T12:22:00Z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