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A2E2BE7" w:rsidR="00202E06" w:rsidRPr="00CD634F" w:rsidRDefault="005D64A8" w:rsidP="005D64A8">
      <w:pPr>
        <w:tabs>
          <w:tab w:val="left" w:pos="2268"/>
        </w:tabs>
        <w:rPr>
          <w:b/>
          <w:bCs/>
        </w:rPr>
      </w:pPr>
      <w:r w:rsidRPr="68C00309">
        <w:rPr>
          <w:b/>
          <w:bCs/>
        </w:rPr>
        <w:t>Post Title</w:t>
      </w:r>
      <w:r w:rsidR="00202E06" w:rsidRPr="68C00309">
        <w:rPr>
          <w:b/>
          <w:bCs/>
        </w:rPr>
        <w:t>:</w:t>
      </w:r>
      <w:r w:rsidR="00506713">
        <w:rPr>
          <w:b/>
          <w:bCs/>
        </w:rPr>
        <w:tab/>
        <w:t>Occupational Health Unit Administrator/Receptionist</w:t>
      </w:r>
    </w:p>
    <w:p w14:paraId="4D966EAC" w14:textId="56A9739F"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506713">
        <w:rPr>
          <w:b/>
          <w:bCs/>
        </w:rPr>
        <w:t>Grade 2</w:t>
      </w:r>
    </w:p>
    <w:p w14:paraId="753A735D" w14:textId="3DC58948"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506713" w:rsidRPr="00530AE7">
        <w:rPr>
          <w:b/>
          <w:bCs/>
        </w:rPr>
        <w:t xml:space="preserve">Senior Occupational Health </w:t>
      </w:r>
      <w:r w:rsidR="00417603">
        <w:rPr>
          <w:b/>
          <w:bCs/>
        </w:rPr>
        <w:t>Advisor</w:t>
      </w:r>
    </w:p>
    <w:p w14:paraId="4A1282D1" w14:textId="64DA6A55" w:rsidR="00506713" w:rsidRDefault="005D64A8" w:rsidP="00506713">
      <w:pPr>
        <w:rPr>
          <w:rFonts w:eastAsia="Arial Unicode MS" w:cs="Arial"/>
          <w:b/>
          <w:bCs/>
        </w:rPr>
      </w:pPr>
      <w:r w:rsidRPr="00CD634F">
        <w:rPr>
          <w:b/>
          <w:bCs/>
        </w:rPr>
        <w:t>Purpose Of Post</w:t>
      </w:r>
      <w:r w:rsidR="00CD634F" w:rsidRPr="00CD634F">
        <w:rPr>
          <w:b/>
          <w:bCs/>
        </w:rPr>
        <w:t>:</w:t>
      </w:r>
      <w:r w:rsidR="00CD634F" w:rsidRPr="00CD634F">
        <w:rPr>
          <w:b/>
          <w:bCs/>
        </w:rPr>
        <w:tab/>
      </w:r>
      <w:r w:rsidR="00506713">
        <w:rPr>
          <w:rFonts w:eastAsia="Arial Unicode MS" w:cs="Arial"/>
          <w:b/>
          <w:bCs/>
        </w:rPr>
        <w:t xml:space="preserve">To provide comprehensive reception </w:t>
      </w:r>
      <w:r w:rsidR="00FC5570">
        <w:rPr>
          <w:rFonts w:eastAsia="Arial Unicode MS" w:cs="Arial"/>
          <w:b/>
          <w:bCs/>
        </w:rPr>
        <w:t>and administration</w:t>
      </w:r>
      <w:r w:rsidR="00506713">
        <w:rPr>
          <w:rFonts w:eastAsia="Arial Unicode MS" w:cs="Arial"/>
          <w:b/>
          <w:bCs/>
        </w:rPr>
        <w:t xml:space="preserve"> support to the Occupational Health</w:t>
      </w:r>
      <w:r w:rsidR="00D35ECF">
        <w:rPr>
          <w:rFonts w:eastAsia="Arial Unicode MS" w:cs="Arial"/>
          <w:b/>
          <w:bCs/>
        </w:rPr>
        <w:t xml:space="preserve"> </w:t>
      </w:r>
      <w:r w:rsidR="00506713">
        <w:rPr>
          <w:rFonts w:eastAsia="Arial Unicode MS" w:cs="Arial"/>
          <w:b/>
          <w:bCs/>
        </w:rPr>
        <w:t>Unit.</w:t>
      </w:r>
    </w:p>
    <w:p w14:paraId="78371F77" w14:textId="21A8EC62" w:rsidR="00CD634F" w:rsidRDefault="00CD634F" w:rsidP="005D64A8">
      <w:pPr>
        <w:pStyle w:val="Heading1"/>
      </w:pPr>
      <w:r>
        <w:t>Organisational chart</w:t>
      </w:r>
      <w:r w:rsidR="00843D1F">
        <w:t>.</w:t>
      </w:r>
    </w:p>
    <w:p w14:paraId="1E39B7E6" w14:textId="69956F79" w:rsidR="00506713" w:rsidRDefault="007111F7" w:rsidP="00506713">
      <w:r>
        <w:rPr>
          <w:noProof/>
        </w:rPr>
        <w:drawing>
          <wp:inline distT="0" distB="0" distL="0" distR="0" wp14:anchorId="6238CB14" wp14:editId="527D5043">
            <wp:extent cx="6120130" cy="3497580"/>
            <wp:effectExtent l="0" t="0" r="0" b="7620"/>
            <wp:docPr id="71250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497580"/>
                    </a:xfrm>
                    <a:prstGeom prst="rect">
                      <a:avLst/>
                    </a:prstGeom>
                    <a:noFill/>
                    <a:ln>
                      <a:noFill/>
                    </a:ln>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67FA46A8" w14:textId="77777777" w:rsidR="009268D5" w:rsidRDefault="00506713" w:rsidP="007E6FE4">
      <w:pPr>
        <w:pStyle w:val="Numbered"/>
      </w:pPr>
      <w:r>
        <w:t>Obtaining and maintaining documentation for colleagues’ medical records.</w:t>
      </w:r>
      <w:r w:rsidR="007E6FE4" w:rsidRPr="007E6FE4">
        <w:t xml:space="preserve"> </w:t>
      </w:r>
    </w:p>
    <w:p w14:paraId="18403E7E" w14:textId="4F01E1F0" w:rsidR="00506713" w:rsidRPr="005A18F5" w:rsidRDefault="00506713" w:rsidP="00506713">
      <w:pPr>
        <w:pStyle w:val="Numbered"/>
      </w:pPr>
      <w:r>
        <w:t>Maintaining data and configuration of the OHU IT system.</w:t>
      </w:r>
    </w:p>
    <w:p w14:paraId="2A0AC197" w14:textId="26AC738F" w:rsidR="00506713" w:rsidRDefault="00506713" w:rsidP="00506713">
      <w:pPr>
        <w:pStyle w:val="Numbered"/>
      </w:pPr>
      <w:r>
        <w:t xml:space="preserve">Assisting clinical staff </w:t>
      </w:r>
      <w:r w:rsidR="00A420F2">
        <w:t>by</w:t>
      </w:r>
      <w:r w:rsidR="003B7A78">
        <w:t xml:space="preserve"> coordinating </w:t>
      </w:r>
      <w:r w:rsidR="004E5C1B">
        <w:t>and</w:t>
      </w:r>
      <w:r w:rsidR="00A420F2">
        <w:t xml:space="preserve"> arranging </w:t>
      </w:r>
      <w:r w:rsidR="007951E3">
        <w:t>appointments, requesting</w:t>
      </w:r>
      <w:r w:rsidR="007E38E4">
        <w:t xml:space="preserve"> external information </w:t>
      </w:r>
      <w:r w:rsidR="007951E3">
        <w:t>and</w:t>
      </w:r>
      <w:r w:rsidR="007E38E4">
        <w:t xml:space="preserve"> processing referrals</w:t>
      </w:r>
      <w:r w:rsidR="00A03D79">
        <w:t xml:space="preserve">.  Ensuring documentation is completed </w:t>
      </w:r>
      <w:r w:rsidR="007E38E4">
        <w:t>and</w:t>
      </w:r>
      <w:r>
        <w:t xml:space="preserve"> producing and distributing reports appropriately.</w:t>
      </w:r>
    </w:p>
    <w:p w14:paraId="7A361DEA" w14:textId="5BAB3CE1" w:rsidR="00506713" w:rsidRDefault="00506713" w:rsidP="00506713">
      <w:pPr>
        <w:pStyle w:val="Numbered"/>
      </w:pPr>
      <w:r>
        <w:lastRenderedPageBreak/>
        <w:t>Perform and administer financial tasks for</w:t>
      </w:r>
      <w:r w:rsidR="00287ADD">
        <w:t xml:space="preserve"> ordering and</w:t>
      </w:r>
      <w:r>
        <w:t xml:space="preserve"> payment of goods and services.</w:t>
      </w:r>
    </w:p>
    <w:p w14:paraId="561E0BB6" w14:textId="77777777" w:rsidR="00506713" w:rsidRDefault="00506713" w:rsidP="00506713">
      <w:pPr>
        <w:pStyle w:val="Numbered"/>
      </w:pPr>
      <w:r>
        <w:t xml:space="preserve">Provide reception and administration duties to help the smooth-running of the department. </w:t>
      </w:r>
    </w:p>
    <w:p w14:paraId="013131EB" w14:textId="0C04848F" w:rsidR="00300A34" w:rsidRDefault="00300A34" w:rsidP="00300A34">
      <w:pPr>
        <w:pStyle w:val="Numbered"/>
      </w:pPr>
      <w:r>
        <w:t>Review and streamline administrative processes, identifying opportunities to improve efficiency, reduce duplication, and support a consistent and effective workflow within the Occupational Health Unit.</w:t>
      </w:r>
    </w:p>
    <w:p w14:paraId="5B16B995" w14:textId="741B01D6" w:rsidR="00C21B8C" w:rsidRDefault="0014442C" w:rsidP="00364043">
      <w:pPr>
        <w:pStyle w:val="Numbered"/>
      </w:pPr>
      <w:r>
        <w:t xml:space="preserve">Other </w:t>
      </w:r>
      <w:r w:rsidR="00E65579">
        <w:t>admin</w:t>
      </w:r>
      <w:r>
        <w:t xml:space="preserve"> </w:t>
      </w:r>
      <w:r w:rsidR="00364043">
        <w:t xml:space="preserve">and miscellaneous </w:t>
      </w:r>
      <w:r>
        <w:t>duties commensurate with role</w:t>
      </w:r>
      <w:r w:rsidR="00364043">
        <w:t>.</w:t>
      </w:r>
    </w:p>
    <w:p w14:paraId="004F6AF6" w14:textId="77777777" w:rsidR="00364043" w:rsidRDefault="00364043" w:rsidP="00364043">
      <w:pPr>
        <w:pStyle w:val="Numbered"/>
        <w:numPr>
          <w:ilvl w:val="0"/>
          <w:numId w:val="0"/>
        </w:numPr>
        <w:ind w:left="454"/>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2D5C94D" w:rsidR="00A33E19" w:rsidRDefault="00A33E19" w:rsidP="00230F93">
      <w:pPr>
        <w:pStyle w:val="Numbered"/>
      </w:pPr>
      <w:r>
        <w:t xml:space="preserve">A satisfactory </w:t>
      </w:r>
      <w:r w:rsidR="00506713">
        <w:t xml:space="preserve">Standard </w:t>
      </w:r>
      <w:r w:rsidR="00C82F1B" w:rsidRPr="00204F06">
        <w:t>Disclosure</w:t>
      </w:r>
      <w:r w:rsidR="00965D05" w:rsidRPr="00204F06">
        <w:t xml:space="preserve"> and Barring</w:t>
      </w:r>
      <w:r w:rsidR="00204F06" w:rsidRPr="00204F06">
        <w:t xml:space="preserve"> check is required for the role.</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w:t>
      </w:r>
      <w:r w:rsidRPr="00EA6EFD">
        <w:lastRenderedPageBreak/>
        <w:t xml:space="preserve">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69E55AF2" w:rsidR="00AA7FB7" w:rsidRPr="00E96855" w:rsidRDefault="00826D19" w:rsidP="0085647A">
            <w:pPr>
              <w:rPr>
                <w:rFonts w:eastAsia="Arial Unicode MS" w:cs="Arial"/>
                <w:szCs w:val="24"/>
              </w:rPr>
            </w:pPr>
            <w:r w:rsidRPr="00181369">
              <w:rPr>
                <w:rFonts w:eastAsia="Arial Unicode MS" w:cs="Arial"/>
                <w:szCs w:val="24"/>
              </w:rPr>
              <w:t>Demonstrable experience of</w:t>
            </w:r>
            <w:r w:rsidR="00506713" w:rsidRPr="00181369">
              <w:rPr>
                <w:rFonts w:eastAsia="Arial Unicode MS" w:cs="Arial"/>
                <w:szCs w:val="24"/>
              </w:rPr>
              <w:t xml:space="preserve"> providing </w:t>
            </w:r>
            <w:r w:rsidR="007937F5">
              <w:rPr>
                <w:rFonts w:eastAsia="Arial Unicode MS" w:cs="Arial"/>
                <w:szCs w:val="24"/>
              </w:rPr>
              <w:t>comprehensive</w:t>
            </w:r>
            <w:r w:rsidR="00506713" w:rsidRPr="00181369">
              <w:rPr>
                <w:rFonts w:eastAsia="Arial Unicode MS" w:cs="Arial"/>
                <w:szCs w:val="24"/>
              </w:rPr>
              <w:t xml:space="preserve"> administrative </w:t>
            </w:r>
            <w:r w:rsidR="00FC5570" w:rsidRPr="00181369">
              <w:rPr>
                <w:rFonts w:eastAsia="Arial Unicode MS" w:cs="Arial"/>
                <w:szCs w:val="24"/>
              </w:rPr>
              <w:t>support</w:t>
            </w:r>
            <w:r w:rsidR="00571264">
              <w:rPr>
                <w:rFonts w:eastAsia="Arial Unicode MS" w:cs="Arial"/>
                <w:szCs w:val="24"/>
              </w:rPr>
              <w:t>,</w:t>
            </w:r>
            <w:r w:rsidR="00CE37A6">
              <w:rPr>
                <w:rFonts w:eastAsia="Arial Unicode MS" w:cs="Arial"/>
                <w:szCs w:val="24"/>
              </w:rPr>
              <w:t xml:space="preserve"> including</w:t>
            </w:r>
            <w:r w:rsidR="00506713" w:rsidRPr="00181369">
              <w:rPr>
                <w:rFonts w:eastAsia="Arial Unicode MS" w:cs="Arial"/>
                <w:szCs w:val="24"/>
              </w:rPr>
              <w:t xml:space="preserve"> </w:t>
            </w:r>
            <w:r w:rsidR="00571264">
              <w:rPr>
                <w:rFonts w:eastAsia="Arial Unicode MS" w:cs="Arial"/>
                <w:szCs w:val="24"/>
              </w:rPr>
              <w:t xml:space="preserve">general enquiries, </w:t>
            </w:r>
            <w:r w:rsidR="00506713" w:rsidRPr="00181369">
              <w:rPr>
                <w:rFonts w:eastAsia="Arial Unicode MS" w:cs="Arial"/>
                <w:szCs w:val="24"/>
              </w:rPr>
              <w:t xml:space="preserve">liaising with external organisations, </w:t>
            </w:r>
            <w:r w:rsidR="000A3ABC">
              <w:rPr>
                <w:rFonts w:eastAsia="Arial Unicode MS" w:cs="Arial"/>
                <w:szCs w:val="24"/>
              </w:rPr>
              <w:t>obtain</w:t>
            </w:r>
            <w:r w:rsidR="008B2D9D">
              <w:rPr>
                <w:rFonts w:eastAsia="Arial Unicode MS" w:cs="Arial"/>
                <w:szCs w:val="24"/>
              </w:rPr>
              <w:t>ing</w:t>
            </w:r>
            <w:r w:rsidR="000A3ABC">
              <w:rPr>
                <w:rFonts w:eastAsia="Arial Unicode MS" w:cs="Arial"/>
                <w:szCs w:val="24"/>
              </w:rPr>
              <w:t xml:space="preserve"> and prepar</w:t>
            </w:r>
            <w:r w:rsidR="008B2D9D">
              <w:rPr>
                <w:rFonts w:eastAsia="Arial Unicode MS" w:cs="Arial"/>
                <w:szCs w:val="24"/>
              </w:rPr>
              <w:t>ing</w:t>
            </w:r>
            <w:r w:rsidR="000A3ABC">
              <w:rPr>
                <w:rFonts w:eastAsia="Arial Unicode MS" w:cs="Arial"/>
                <w:szCs w:val="24"/>
              </w:rPr>
              <w:t xml:space="preserve"> information</w:t>
            </w:r>
            <w:r w:rsidR="00B72B43">
              <w:rPr>
                <w:rFonts w:eastAsia="Arial Unicode MS" w:cs="Arial"/>
                <w:szCs w:val="24"/>
              </w:rPr>
              <w:t>,</w:t>
            </w:r>
            <w:r w:rsidR="00571264">
              <w:rPr>
                <w:rFonts w:eastAsia="Arial Unicode MS" w:cs="Arial"/>
                <w:szCs w:val="24"/>
              </w:rPr>
              <w:t xml:space="preserve"> </w:t>
            </w:r>
            <w:r w:rsidR="005163B0">
              <w:rPr>
                <w:rFonts w:eastAsia="Arial Unicode MS" w:cs="Arial"/>
                <w:szCs w:val="24"/>
              </w:rPr>
              <w:t xml:space="preserve">inputting </w:t>
            </w:r>
            <w:r w:rsidR="00CE37A6">
              <w:rPr>
                <w:rFonts w:eastAsia="Arial Unicode MS" w:cs="Arial"/>
                <w:szCs w:val="24"/>
              </w:rPr>
              <w:t xml:space="preserve">and maintaining </w:t>
            </w:r>
            <w:r w:rsidR="005163B0">
              <w:rPr>
                <w:rFonts w:eastAsia="Arial Unicode MS" w:cs="Arial"/>
                <w:szCs w:val="24"/>
              </w:rPr>
              <w:t>data,</w:t>
            </w:r>
            <w:r w:rsidR="00961853" w:rsidRPr="00312FD5">
              <w:rPr>
                <w:rFonts w:eastAsia="Arial Unicode MS" w:cs="Arial"/>
                <w:szCs w:val="24"/>
                <w:lang w:val="en-US"/>
              </w:rPr>
              <w:t xml:space="preserve"> </w:t>
            </w:r>
            <w:r w:rsidR="00F93B93" w:rsidRPr="00F93B93">
              <w:rPr>
                <w:rFonts w:eastAsia="Arial Unicode MS" w:cs="Arial"/>
                <w:szCs w:val="24"/>
              </w:rPr>
              <w:t xml:space="preserve">producing </w:t>
            </w:r>
            <w:r w:rsidR="00B434F4">
              <w:rPr>
                <w:rFonts w:eastAsia="Arial Unicode MS" w:cs="Arial"/>
                <w:szCs w:val="24"/>
              </w:rPr>
              <w:t xml:space="preserve">routine </w:t>
            </w:r>
            <w:r w:rsidR="00F93B93" w:rsidRPr="00F93B93">
              <w:rPr>
                <w:rFonts w:eastAsia="Arial Unicode MS" w:cs="Arial"/>
                <w:szCs w:val="24"/>
              </w:rPr>
              <w:t>statistics and reports, scanning</w:t>
            </w:r>
            <w:r w:rsidR="00B434F4">
              <w:rPr>
                <w:rFonts w:eastAsia="Arial Unicode MS" w:cs="Arial"/>
                <w:szCs w:val="24"/>
              </w:rPr>
              <w:t xml:space="preserve"> and </w:t>
            </w:r>
            <w:r w:rsidR="00F93B93" w:rsidRPr="00F93B93">
              <w:rPr>
                <w:rFonts w:eastAsia="Arial Unicode MS" w:cs="Arial"/>
                <w:szCs w:val="24"/>
              </w:rPr>
              <w:t>upl</w:t>
            </w:r>
            <w:r w:rsidR="00B624BF">
              <w:rPr>
                <w:rFonts w:eastAsia="Arial Unicode MS" w:cs="Arial"/>
                <w:szCs w:val="24"/>
              </w:rPr>
              <w:t>oading</w:t>
            </w:r>
            <w:r w:rsidR="005163B0">
              <w:rPr>
                <w:rFonts w:eastAsia="Arial Unicode MS" w:cs="Arial"/>
                <w:szCs w:val="24"/>
              </w:rPr>
              <w:t xml:space="preserve"> </w:t>
            </w:r>
            <w:r w:rsidR="00B434F4">
              <w:rPr>
                <w:rFonts w:eastAsia="Arial Unicode MS" w:cs="Arial"/>
                <w:szCs w:val="24"/>
              </w:rPr>
              <w:t xml:space="preserve">documents, </w:t>
            </w:r>
            <w:r w:rsidR="00F93B93" w:rsidRPr="00F93B93">
              <w:rPr>
                <w:rFonts w:eastAsia="Arial Unicode MS" w:cs="Arial"/>
                <w:szCs w:val="24"/>
              </w:rPr>
              <w:t>photocop</w:t>
            </w:r>
            <w:r w:rsidR="000E3572">
              <w:rPr>
                <w:rFonts w:eastAsia="Arial Unicode MS" w:cs="Arial"/>
                <w:szCs w:val="24"/>
              </w:rPr>
              <w:t>y</w:t>
            </w:r>
            <w:r w:rsidR="00F93B93" w:rsidRPr="00F93B93">
              <w:rPr>
                <w:rFonts w:eastAsia="Arial Unicode MS" w:cs="Arial"/>
                <w:szCs w:val="24"/>
              </w:rPr>
              <w:t>ing</w:t>
            </w:r>
            <w:r w:rsidR="000E3572">
              <w:rPr>
                <w:rFonts w:eastAsia="Arial Unicode MS" w:cs="Arial"/>
                <w:szCs w:val="24"/>
              </w:rPr>
              <w:t xml:space="preserve">, managing a wide range </w:t>
            </w:r>
            <w:r w:rsidR="00380041">
              <w:rPr>
                <w:rFonts w:eastAsia="Arial Unicode MS" w:cs="Arial"/>
                <w:szCs w:val="24"/>
              </w:rPr>
              <w:t xml:space="preserve">of </w:t>
            </w:r>
            <w:r w:rsidR="00B624BF">
              <w:rPr>
                <w:rFonts w:eastAsia="Arial Unicode MS" w:cs="Arial"/>
                <w:szCs w:val="24"/>
              </w:rPr>
              <w:t xml:space="preserve">enquiries </w:t>
            </w:r>
            <w:r w:rsidR="000E3572">
              <w:rPr>
                <w:rFonts w:eastAsia="Arial Unicode MS" w:cs="Arial"/>
                <w:szCs w:val="24"/>
              </w:rPr>
              <w:t>across different communication channels</w:t>
            </w:r>
            <w:r w:rsidR="00A236F2">
              <w:rPr>
                <w:rFonts w:eastAsia="Arial Unicode MS" w:cs="Arial"/>
                <w:szCs w:val="24"/>
              </w:rPr>
              <w:t xml:space="preserve"> and </w:t>
            </w:r>
            <w:r w:rsidR="00380041">
              <w:rPr>
                <w:rFonts w:eastAsia="Arial Unicode MS" w:cs="Arial"/>
                <w:szCs w:val="24"/>
              </w:rPr>
              <w:t xml:space="preserve">scheduling </w:t>
            </w:r>
            <w:r w:rsidR="00B624BF">
              <w:rPr>
                <w:rFonts w:eastAsia="Arial Unicode MS" w:cs="Arial"/>
                <w:szCs w:val="24"/>
              </w:rPr>
              <w:t>appointments</w:t>
            </w:r>
            <w:r w:rsidR="008560F5">
              <w:rPr>
                <w:rFonts w:eastAsia="Arial Unicode MS" w:cs="Arial"/>
                <w:szCs w:val="24"/>
              </w:rPr>
              <w:t>.</w:t>
            </w:r>
          </w:p>
        </w:tc>
        <w:tc>
          <w:tcPr>
            <w:tcW w:w="1418" w:type="dxa"/>
          </w:tcPr>
          <w:p w14:paraId="215D3EC9" w14:textId="68A644D0" w:rsidR="00AA7FB7" w:rsidRDefault="00506713" w:rsidP="0037695C">
            <w:r>
              <w:t>Essential</w:t>
            </w:r>
          </w:p>
        </w:tc>
        <w:tc>
          <w:tcPr>
            <w:tcW w:w="1559" w:type="dxa"/>
          </w:tcPr>
          <w:p w14:paraId="113E7306" w14:textId="4DAACB3C"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p>
        </w:tc>
      </w:tr>
      <w:tr w:rsidR="00AF4EF9" w14:paraId="39A2052C" w14:textId="77777777" w:rsidTr="00210A4D">
        <w:tc>
          <w:tcPr>
            <w:tcW w:w="642" w:type="dxa"/>
          </w:tcPr>
          <w:p w14:paraId="41E2E25D" w14:textId="77777777" w:rsidR="00AF4EF9" w:rsidRDefault="00AF4EF9" w:rsidP="00230F93">
            <w:pPr>
              <w:pStyle w:val="Numbered"/>
              <w:numPr>
                <w:ilvl w:val="0"/>
                <w:numId w:val="6"/>
              </w:numPr>
            </w:pPr>
          </w:p>
        </w:tc>
        <w:tc>
          <w:tcPr>
            <w:tcW w:w="6157" w:type="dxa"/>
          </w:tcPr>
          <w:p w14:paraId="3812D4A4" w14:textId="13D1D565" w:rsidR="00AF4EF9" w:rsidRPr="00181369" w:rsidRDefault="00CC7604" w:rsidP="00961853">
            <w:pPr>
              <w:rPr>
                <w:rFonts w:eastAsia="Arial Unicode MS" w:cs="Arial"/>
                <w:szCs w:val="24"/>
              </w:rPr>
            </w:pPr>
            <w:r>
              <w:rPr>
                <w:rFonts w:eastAsia="Arial Unicode MS" w:cs="Arial"/>
                <w:szCs w:val="24"/>
              </w:rPr>
              <w:t>Experience</w:t>
            </w:r>
            <w:r w:rsidR="001E6D82">
              <w:rPr>
                <w:rFonts w:eastAsia="Arial Unicode MS" w:cs="Arial"/>
                <w:szCs w:val="24"/>
              </w:rPr>
              <w:t xml:space="preserve"> of f</w:t>
            </w:r>
            <w:r w:rsidRPr="00CC7604">
              <w:rPr>
                <w:rFonts w:eastAsia="Arial Unicode MS" w:cs="Arial"/>
                <w:szCs w:val="24"/>
              </w:rPr>
              <w:t>inancial duties</w:t>
            </w:r>
            <w:r w:rsidR="001E6D82">
              <w:rPr>
                <w:rFonts w:eastAsia="Arial Unicode MS" w:cs="Arial"/>
                <w:szCs w:val="24"/>
              </w:rPr>
              <w:t xml:space="preserve"> e.g. p</w:t>
            </w:r>
            <w:r w:rsidRPr="00CC7604">
              <w:rPr>
                <w:rFonts w:eastAsia="Arial Unicode MS" w:cs="Arial"/>
                <w:szCs w:val="24"/>
              </w:rPr>
              <w:t>rocessing purchase orders</w:t>
            </w:r>
            <w:r w:rsidR="0085647A">
              <w:rPr>
                <w:rFonts w:eastAsia="Arial Unicode MS" w:cs="Arial"/>
                <w:szCs w:val="24"/>
              </w:rPr>
              <w:t xml:space="preserve"> and </w:t>
            </w:r>
            <w:r w:rsidRPr="00CC7604">
              <w:rPr>
                <w:rFonts w:eastAsia="Arial Unicode MS" w:cs="Arial"/>
                <w:szCs w:val="24"/>
              </w:rPr>
              <w:t xml:space="preserve">invoices, </w:t>
            </w:r>
            <w:r w:rsidR="001E6D82">
              <w:rPr>
                <w:rFonts w:eastAsia="Arial Unicode MS" w:cs="Arial"/>
                <w:szCs w:val="24"/>
              </w:rPr>
              <w:t xml:space="preserve">dealing with suppliers, </w:t>
            </w:r>
            <w:r w:rsidRPr="00CC7604">
              <w:rPr>
                <w:rFonts w:eastAsia="Arial Unicode MS" w:cs="Arial"/>
                <w:szCs w:val="24"/>
              </w:rPr>
              <w:t>using appropriate budget codes, and ordering stock</w:t>
            </w:r>
            <w:r w:rsidR="00646F6A">
              <w:rPr>
                <w:rFonts w:eastAsia="Arial Unicode MS" w:cs="Arial"/>
                <w:szCs w:val="24"/>
              </w:rPr>
              <w:t>.</w:t>
            </w:r>
          </w:p>
        </w:tc>
        <w:tc>
          <w:tcPr>
            <w:tcW w:w="1418" w:type="dxa"/>
          </w:tcPr>
          <w:p w14:paraId="45745CA9" w14:textId="7C9EAB26" w:rsidR="00AF4EF9" w:rsidRDefault="00646F6A" w:rsidP="0037695C">
            <w:r>
              <w:t>E</w:t>
            </w:r>
            <w:r w:rsidR="001E3593">
              <w:t>ssential</w:t>
            </w:r>
          </w:p>
        </w:tc>
        <w:tc>
          <w:tcPr>
            <w:tcW w:w="1559" w:type="dxa"/>
          </w:tcPr>
          <w:p w14:paraId="1C13AB5E" w14:textId="087012C4" w:rsidR="00AF4EF9" w:rsidRPr="00863416" w:rsidRDefault="00333A68" w:rsidP="0037695C">
            <w:pPr>
              <w:rPr>
                <w:rFonts w:eastAsia="Arial Unicode MS" w:cs="Arial"/>
                <w:szCs w:val="24"/>
              </w:rPr>
            </w:pPr>
            <w:r>
              <w:rPr>
                <w:rFonts w:eastAsia="Arial Unicode MS" w:cs="Arial"/>
                <w:szCs w:val="24"/>
              </w:rPr>
              <w:t>Application &amp; Selection Process</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2B1F160A" w:rsidR="00AA7FB7" w:rsidRPr="00181369" w:rsidRDefault="00506713" w:rsidP="0037695C">
            <w:pPr>
              <w:rPr>
                <w:szCs w:val="24"/>
              </w:rPr>
            </w:pPr>
            <w:r w:rsidRPr="00181369">
              <w:rPr>
                <w:rFonts w:eastAsia="Arial Unicode MS" w:cs="Arial"/>
                <w:szCs w:val="24"/>
              </w:rPr>
              <w:t>Proficient in the use of Microsoft Office applications (</w:t>
            </w:r>
            <w:proofErr w:type="gramStart"/>
            <w:r w:rsidRPr="00181369">
              <w:rPr>
                <w:rFonts w:eastAsia="Arial Unicode MS" w:cs="Arial"/>
                <w:szCs w:val="24"/>
              </w:rPr>
              <w:t>in particular Word</w:t>
            </w:r>
            <w:proofErr w:type="gramEnd"/>
            <w:r w:rsidRPr="00181369">
              <w:rPr>
                <w:rFonts w:eastAsia="Arial Unicode MS" w:cs="Arial"/>
                <w:szCs w:val="24"/>
              </w:rPr>
              <w:t xml:space="preserve">, Outlook and Excel) </w:t>
            </w:r>
            <w:r w:rsidR="00AD51FF">
              <w:rPr>
                <w:rFonts w:eastAsia="Arial Unicode MS" w:cs="Arial"/>
                <w:szCs w:val="24"/>
              </w:rPr>
              <w:t xml:space="preserve">to produce reports, letters, spreadsheets </w:t>
            </w:r>
            <w:r w:rsidRPr="00181369">
              <w:rPr>
                <w:rFonts w:eastAsia="Arial Unicode MS" w:cs="Arial"/>
                <w:szCs w:val="24"/>
              </w:rPr>
              <w:t>and have good keyboard skills.</w:t>
            </w:r>
            <w:r w:rsidR="006110C7">
              <w:t xml:space="preserve"> </w:t>
            </w:r>
          </w:p>
        </w:tc>
        <w:tc>
          <w:tcPr>
            <w:tcW w:w="1418" w:type="dxa"/>
          </w:tcPr>
          <w:p w14:paraId="2B9F7802" w14:textId="1EDEE93B" w:rsidR="00AA7FB7" w:rsidRDefault="00506713" w:rsidP="0037695C">
            <w:r>
              <w:t>Essential</w:t>
            </w:r>
          </w:p>
        </w:tc>
        <w:tc>
          <w:tcPr>
            <w:tcW w:w="1559" w:type="dxa"/>
          </w:tcPr>
          <w:p w14:paraId="1FCBAB76" w14:textId="2C439750"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3493FF78" w:rsidR="00AA7FB7" w:rsidRPr="00181369" w:rsidRDefault="00506713" w:rsidP="0037695C">
            <w:pPr>
              <w:rPr>
                <w:szCs w:val="24"/>
              </w:rPr>
            </w:pPr>
            <w:r w:rsidRPr="00181369">
              <w:rPr>
                <w:rFonts w:eastAsia="Arial Unicode MS" w:cs="Arial"/>
                <w:szCs w:val="24"/>
              </w:rPr>
              <w:t>Experience in the use of a medical IT system and/or other internal databases</w:t>
            </w:r>
            <w:r w:rsidR="008560F5">
              <w:rPr>
                <w:rFonts w:eastAsia="Arial Unicode MS" w:cs="Arial"/>
                <w:szCs w:val="24"/>
              </w:rPr>
              <w:t>, including experience of configuring systems and/or data</w:t>
            </w:r>
            <w:r w:rsidR="007433D4">
              <w:rPr>
                <w:rFonts w:eastAsia="Arial Unicode MS" w:cs="Arial"/>
                <w:szCs w:val="24"/>
              </w:rPr>
              <w:t xml:space="preserve"> for reporting purposes</w:t>
            </w:r>
          </w:p>
        </w:tc>
        <w:tc>
          <w:tcPr>
            <w:tcW w:w="1418" w:type="dxa"/>
          </w:tcPr>
          <w:p w14:paraId="27C0B2FC" w14:textId="7032E2DE" w:rsidR="00AA7FB7" w:rsidRDefault="00506713" w:rsidP="0037695C">
            <w:r>
              <w:t>Desirable</w:t>
            </w:r>
          </w:p>
        </w:tc>
        <w:tc>
          <w:tcPr>
            <w:tcW w:w="1559" w:type="dxa"/>
          </w:tcPr>
          <w:p w14:paraId="269F381A" w14:textId="38109BB9" w:rsidR="00AA7FB7" w:rsidRDefault="00506713" w:rsidP="0037695C">
            <w:r w:rsidRPr="00863416">
              <w:rPr>
                <w:rFonts w:eastAsia="Arial Unicode MS" w:cs="Arial"/>
                <w:szCs w:val="24"/>
              </w:rPr>
              <w:t xml:space="preserve">Application &amp; </w:t>
            </w:r>
            <w:r w:rsidRPr="00863416">
              <w:rPr>
                <w:rFonts w:cs="Arial"/>
                <w:szCs w:val="24"/>
              </w:rPr>
              <w:t>Selection Process</w:t>
            </w:r>
          </w:p>
        </w:tc>
      </w:tr>
      <w:tr w:rsidR="009D4FD9" w14:paraId="79A3D676" w14:textId="77777777" w:rsidTr="00210A4D">
        <w:tc>
          <w:tcPr>
            <w:tcW w:w="642" w:type="dxa"/>
          </w:tcPr>
          <w:p w14:paraId="1A8C5FD9" w14:textId="77777777" w:rsidR="009D4FD9" w:rsidRDefault="009D4FD9" w:rsidP="00230F93">
            <w:pPr>
              <w:pStyle w:val="Numbered"/>
            </w:pPr>
          </w:p>
        </w:tc>
        <w:tc>
          <w:tcPr>
            <w:tcW w:w="6157" w:type="dxa"/>
          </w:tcPr>
          <w:p w14:paraId="1645B936" w14:textId="13029352" w:rsidR="009D4FD9" w:rsidRPr="00181369" w:rsidRDefault="00FA01B3" w:rsidP="0037695C">
            <w:pPr>
              <w:rPr>
                <w:rFonts w:eastAsia="Arial Unicode MS" w:cs="Arial"/>
                <w:szCs w:val="24"/>
              </w:rPr>
            </w:pPr>
            <w:r w:rsidRPr="00FA01B3">
              <w:rPr>
                <w:rFonts w:eastAsia="Arial Unicode MS" w:cs="Arial"/>
                <w:szCs w:val="24"/>
              </w:rPr>
              <w:t>Experience of providing administrative or reception support within an Occupational Health setting, or similar environment such as a GP surgery, hospital, or other healthcare service</w:t>
            </w:r>
            <w:r w:rsidR="00E25126">
              <w:rPr>
                <w:rFonts w:eastAsia="Arial Unicode MS" w:cs="Arial"/>
                <w:szCs w:val="24"/>
              </w:rPr>
              <w:t xml:space="preserve">, involving confidential </w:t>
            </w:r>
            <w:r w:rsidR="00BF67BB">
              <w:rPr>
                <w:rFonts w:eastAsia="Arial Unicode MS" w:cs="Arial"/>
                <w:szCs w:val="24"/>
              </w:rPr>
              <w:t>information</w:t>
            </w:r>
            <w:r w:rsidRPr="00FA01B3">
              <w:rPr>
                <w:rFonts w:eastAsia="Arial Unicode MS" w:cs="Arial"/>
                <w:szCs w:val="24"/>
              </w:rPr>
              <w:t>.</w:t>
            </w:r>
          </w:p>
        </w:tc>
        <w:tc>
          <w:tcPr>
            <w:tcW w:w="1418" w:type="dxa"/>
          </w:tcPr>
          <w:p w14:paraId="0BDF1AFF" w14:textId="324A25B2" w:rsidR="009D4FD9" w:rsidRDefault="00FA01B3" w:rsidP="0037695C">
            <w:r>
              <w:t xml:space="preserve">Desirable </w:t>
            </w:r>
          </w:p>
        </w:tc>
        <w:tc>
          <w:tcPr>
            <w:tcW w:w="1559" w:type="dxa"/>
          </w:tcPr>
          <w:p w14:paraId="091B5BF7" w14:textId="05212905" w:rsidR="009D4FD9" w:rsidRPr="00863416" w:rsidRDefault="00FA01B3" w:rsidP="0037695C">
            <w:pPr>
              <w:rPr>
                <w:rFonts w:eastAsia="Arial Unicode MS" w:cs="Arial"/>
                <w:szCs w:val="24"/>
              </w:rPr>
            </w:pPr>
            <w:r>
              <w:rPr>
                <w:rFonts w:eastAsia="Arial Unicode MS" w:cs="Arial"/>
                <w:szCs w:val="24"/>
              </w:rPr>
              <w:t xml:space="preserve">Application &amp; Selection Process </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41BA2185" w:rsidR="008F5268" w:rsidRPr="00826D19" w:rsidRDefault="008F5268" w:rsidP="00B66EAE">
            <w:pPr>
              <w:rPr>
                <w:szCs w:val="24"/>
              </w:rPr>
            </w:pPr>
            <w:r w:rsidRPr="008F5268">
              <w:rPr>
                <w:szCs w:val="24"/>
              </w:rPr>
              <w:t>Numeracy and Literacy skills either Level 2 qualifications or GCSE Maths and English Grade A to C or 4 to 9, or an equivalent level of literacy and numeracy gained through work experience.</w:t>
            </w:r>
          </w:p>
        </w:tc>
        <w:tc>
          <w:tcPr>
            <w:tcW w:w="1417" w:type="dxa"/>
          </w:tcPr>
          <w:p w14:paraId="173493E2" w14:textId="02322465" w:rsidR="00945BDF" w:rsidRDefault="00181369" w:rsidP="006549FB">
            <w:r>
              <w:t>Essential</w:t>
            </w:r>
          </w:p>
        </w:tc>
        <w:tc>
          <w:tcPr>
            <w:tcW w:w="1701" w:type="dxa"/>
          </w:tcPr>
          <w:p w14:paraId="571A0038" w14:textId="20BF5A5A" w:rsidR="00945BDF" w:rsidRPr="00863416" w:rsidRDefault="00181369" w:rsidP="006549FB">
            <w:pPr>
              <w:rPr>
                <w:szCs w:val="24"/>
              </w:rPr>
            </w:pPr>
            <w:r w:rsidRPr="00863416">
              <w:rPr>
                <w:rFonts w:eastAsia="Arial Unicode MS" w:cs="Arial"/>
                <w:szCs w:val="24"/>
              </w:rPr>
              <w:t xml:space="preserve">Application &amp; </w:t>
            </w:r>
            <w:r w:rsidRPr="00863416">
              <w:rPr>
                <w:rFonts w:cs="Arial"/>
                <w:szCs w:val="24"/>
              </w:rPr>
              <w:t>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181369" w14:paraId="6C07418C" w14:textId="77777777" w:rsidTr="00210A4D">
        <w:tc>
          <w:tcPr>
            <w:tcW w:w="642" w:type="dxa"/>
          </w:tcPr>
          <w:p w14:paraId="5488019E" w14:textId="716FAF31" w:rsidR="00181369" w:rsidRDefault="00181369" w:rsidP="00181369">
            <w:pPr>
              <w:pStyle w:val="Numbered"/>
            </w:pPr>
          </w:p>
        </w:tc>
        <w:tc>
          <w:tcPr>
            <w:tcW w:w="6016" w:type="dxa"/>
          </w:tcPr>
          <w:p w14:paraId="49B57F46" w14:textId="2B110F45" w:rsidR="00181369" w:rsidRPr="00826D19" w:rsidRDefault="00181369" w:rsidP="00181369">
            <w:pPr>
              <w:rPr>
                <w:szCs w:val="24"/>
              </w:rPr>
            </w:pPr>
            <w:r>
              <w:rPr>
                <w:rFonts w:eastAsia="Arial Unicode MS" w:cs="Arial"/>
                <w:sz w:val="22"/>
              </w:rPr>
              <w:t>Ability to maintain confidentiality (both verbal and written) regarding employee data.</w:t>
            </w:r>
          </w:p>
        </w:tc>
        <w:tc>
          <w:tcPr>
            <w:tcW w:w="1417" w:type="dxa"/>
          </w:tcPr>
          <w:p w14:paraId="52E077DF" w14:textId="58AAE393" w:rsidR="00181369" w:rsidRDefault="00181369" w:rsidP="00181369">
            <w:r>
              <w:t>Essential</w:t>
            </w:r>
          </w:p>
        </w:tc>
        <w:tc>
          <w:tcPr>
            <w:tcW w:w="1701" w:type="dxa"/>
          </w:tcPr>
          <w:p w14:paraId="08637EE1" w14:textId="2EE950AD"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3F8E3911" w14:textId="77777777" w:rsidTr="00210A4D">
        <w:tc>
          <w:tcPr>
            <w:tcW w:w="642" w:type="dxa"/>
          </w:tcPr>
          <w:p w14:paraId="5CCDFA7A" w14:textId="77777777" w:rsidR="00181369" w:rsidRDefault="00181369" w:rsidP="00181369">
            <w:pPr>
              <w:pStyle w:val="Numbered"/>
            </w:pPr>
          </w:p>
        </w:tc>
        <w:tc>
          <w:tcPr>
            <w:tcW w:w="6016" w:type="dxa"/>
          </w:tcPr>
          <w:p w14:paraId="650F0624" w14:textId="748A3218" w:rsidR="00181369" w:rsidRPr="00181369" w:rsidRDefault="00181369" w:rsidP="00505F04">
            <w:pPr>
              <w:rPr>
                <w:szCs w:val="24"/>
              </w:rPr>
            </w:pPr>
            <w:r w:rsidRPr="00181369">
              <w:rPr>
                <w:rFonts w:eastAsia="Arial Unicode MS" w:cs="Arial"/>
                <w:szCs w:val="24"/>
              </w:rPr>
              <w:t>Excellent verbal and written communication skills with ability to communicate with a wide range of people.</w:t>
            </w:r>
            <w:r w:rsidR="00BB7E9D" w:rsidRPr="00BB7E9D">
              <w:rPr>
                <w:rFonts w:cs="Arial"/>
                <w:szCs w:val="24"/>
              </w:rPr>
              <w:t xml:space="preserve"> </w:t>
            </w:r>
          </w:p>
        </w:tc>
        <w:tc>
          <w:tcPr>
            <w:tcW w:w="1417" w:type="dxa"/>
          </w:tcPr>
          <w:p w14:paraId="0C6B7B88" w14:textId="47C8D843" w:rsidR="00181369" w:rsidRDefault="00181369" w:rsidP="00181369">
            <w:r>
              <w:t>Essential</w:t>
            </w:r>
          </w:p>
        </w:tc>
        <w:tc>
          <w:tcPr>
            <w:tcW w:w="1701" w:type="dxa"/>
          </w:tcPr>
          <w:p w14:paraId="126ECBD4" w14:textId="7F1D4CE4"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4ACD59B0" w14:textId="77777777" w:rsidTr="00210A4D">
        <w:tc>
          <w:tcPr>
            <w:tcW w:w="642" w:type="dxa"/>
          </w:tcPr>
          <w:p w14:paraId="4E300BBB" w14:textId="77777777" w:rsidR="00181369" w:rsidRDefault="00181369" w:rsidP="00181369">
            <w:pPr>
              <w:pStyle w:val="Numbered"/>
            </w:pPr>
          </w:p>
        </w:tc>
        <w:tc>
          <w:tcPr>
            <w:tcW w:w="6016" w:type="dxa"/>
          </w:tcPr>
          <w:p w14:paraId="243ED482" w14:textId="7534F7F7" w:rsidR="00312FD5" w:rsidRPr="00600769" w:rsidRDefault="00181369" w:rsidP="00961853">
            <w:pPr>
              <w:rPr>
                <w:rFonts w:eastAsia="Arial Unicode MS" w:cs="Arial"/>
                <w:szCs w:val="24"/>
              </w:rPr>
            </w:pPr>
            <w:r w:rsidRPr="00181369">
              <w:rPr>
                <w:rFonts w:eastAsia="Arial Unicode MS" w:cs="Arial"/>
                <w:szCs w:val="24"/>
              </w:rPr>
              <w:t xml:space="preserve">Excellent organisation </w:t>
            </w:r>
            <w:r w:rsidR="00600769" w:rsidRPr="00181369">
              <w:rPr>
                <w:rFonts w:eastAsia="Arial Unicode MS" w:cs="Arial"/>
                <w:szCs w:val="24"/>
              </w:rPr>
              <w:t>skills</w:t>
            </w:r>
            <w:r w:rsidR="00600769">
              <w:rPr>
                <w:rFonts w:eastAsia="Arial Unicode MS" w:cs="Arial"/>
                <w:szCs w:val="24"/>
              </w:rPr>
              <w:t>:</w:t>
            </w:r>
            <w:r w:rsidR="00514D4F">
              <w:rPr>
                <w:rFonts w:eastAsia="Arial Unicode MS" w:cs="Arial"/>
                <w:szCs w:val="24"/>
              </w:rPr>
              <w:t xml:space="preserve"> </w:t>
            </w:r>
            <w:r w:rsidRPr="00181369">
              <w:rPr>
                <w:rFonts w:eastAsia="Arial Unicode MS" w:cs="Arial"/>
                <w:szCs w:val="24"/>
              </w:rPr>
              <w:t xml:space="preserve">ability to work on own initiative, </w:t>
            </w:r>
            <w:r w:rsidR="00514D4F">
              <w:rPr>
                <w:rFonts w:eastAsia="Arial Unicode MS" w:cs="Arial"/>
                <w:szCs w:val="24"/>
              </w:rPr>
              <w:t xml:space="preserve">able </w:t>
            </w:r>
            <w:r w:rsidRPr="00181369">
              <w:rPr>
                <w:rFonts w:eastAsia="Arial Unicode MS" w:cs="Arial"/>
                <w:szCs w:val="24"/>
              </w:rPr>
              <w:t xml:space="preserve">to </w:t>
            </w:r>
            <w:r w:rsidR="00514D4F">
              <w:rPr>
                <w:rFonts w:eastAsia="Arial Unicode MS" w:cs="Arial"/>
                <w:szCs w:val="24"/>
              </w:rPr>
              <w:t xml:space="preserve">plan and </w:t>
            </w:r>
            <w:r w:rsidRPr="00181369">
              <w:rPr>
                <w:rFonts w:eastAsia="Arial Unicode MS" w:cs="Arial"/>
                <w:szCs w:val="24"/>
              </w:rPr>
              <w:t>prioritise workloads and meet deadlines.</w:t>
            </w:r>
          </w:p>
        </w:tc>
        <w:tc>
          <w:tcPr>
            <w:tcW w:w="1417" w:type="dxa"/>
          </w:tcPr>
          <w:p w14:paraId="196B5552" w14:textId="4F68EF0E" w:rsidR="00181369" w:rsidRDefault="00181369" w:rsidP="00181369">
            <w:r>
              <w:t>Essential</w:t>
            </w:r>
          </w:p>
        </w:tc>
        <w:tc>
          <w:tcPr>
            <w:tcW w:w="1701" w:type="dxa"/>
          </w:tcPr>
          <w:p w14:paraId="45B4F950" w14:textId="0C19A8AF"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27E64C6B" w14:textId="77777777" w:rsidTr="00210A4D">
        <w:tc>
          <w:tcPr>
            <w:tcW w:w="642" w:type="dxa"/>
          </w:tcPr>
          <w:p w14:paraId="6D6A8075" w14:textId="64A0E6CE" w:rsidR="00181369" w:rsidRDefault="00181369" w:rsidP="00181369">
            <w:pPr>
              <w:pStyle w:val="Numbered"/>
            </w:pPr>
          </w:p>
        </w:tc>
        <w:tc>
          <w:tcPr>
            <w:tcW w:w="6016" w:type="dxa"/>
          </w:tcPr>
          <w:p w14:paraId="29CEF839" w14:textId="2EF06AF7" w:rsidR="00181369" w:rsidRPr="00181369" w:rsidRDefault="00181369" w:rsidP="00181369">
            <w:pPr>
              <w:rPr>
                <w:szCs w:val="24"/>
              </w:rPr>
            </w:pPr>
            <w:r w:rsidRPr="00181369">
              <w:rPr>
                <w:rFonts w:eastAsia="Arial Unicode MS" w:cs="Arial"/>
                <w:szCs w:val="24"/>
              </w:rPr>
              <w:t>Ability to pay close attention to detail to ensure data and records are accurate and maintained to a high standard.</w:t>
            </w:r>
          </w:p>
        </w:tc>
        <w:tc>
          <w:tcPr>
            <w:tcW w:w="1417" w:type="dxa"/>
          </w:tcPr>
          <w:p w14:paraId="041575F5" w14:textId="07A7CFBF" w:rsidR="00181369" w:rsidRDefault="00181369" w:rsidP="00181369">
            <w:r>
              <w:t>Essential</w:t>
            </w:r>
          </w:p>
        </w:tc>
        <w:tc>
          <w:tcPr>
            <w:tcW w:w="1701" w:type="dxa"/>
          </w:tcPr>
          <w:p w14:paraId="465AE3E9" w14:textId="4BD975D4"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p>
        </w:tc>
      </w:tr>
      <w:tr w:rsidR="00181369" w14:paraId="35BF27A8" w14:textId="77777777" w:rsidTr="00210A4D">
        <w:tc>
          <w:tcPr>
            <w:tcW w:w="642" w:type="dxa"/>
          </w:tcPr>
          <w:p w14:paraId="490E787E" w14:textId="0BC35E5B" w:rsidR="00181369" w:rsidRDefault="00181369" w:rsidP="00181369">
            <w:pPr>
              <w:pStyle w:val="Numbered"/>
            </w:pPr>
          </w:p>
        </w:tc>
        <w:tc>
          <w:tcPr>
            <w:tcW w:w="6016" w:type="dxa"/>
          </w:tcPr>
          <w:p w14:paraId="4B314886" w14:textId="6CDD5484" w:rsidR="00181369" w:rsidRPr="00181369" w:rsidRDefault="00181369" w:rsidP="00181369">
            <w:pPr>
              <w:rPr>
                <w:szCs w:val="24"/>
              </w:rPr>
            </w:pPr>
            <w:r w:rsidRPr="00181369">
              <w:rPr>
                <w:rFonts w:eastAsia="Arial Unicode MS" w:cs="Arial"/>
                <w:szCs w:val="24"/>
              </w:rPr>
              <w:t>Ability to work as part of a team.</w:t>
            </w:r>
          </w:p>
        </w:tc>
        <w:tc>
          <w:tcPr>
            <w:tcW w:w="1417" w:type="dxa"/>
          </w:tcPr>
          <w:p w14:paraId="3CB812D9" w14:textId="708A1CA1" w:rsidR="00181369" w:rsidRDefault="00181369" w:rsidP="00181369">
            <w:r>
              <w:t>Essential</w:t>
            </w:r>
          </w:p>
        </w:tc>
        <w:tc>
          <w:tcPr>
            <w:tcW w:w="1701" w:type="dxa"/>
          </w:tcPr>
          <w:p w14:paraId="7CB7E452" w14:textId="7D794BCA" w:rsidR="00181369" w:rsidRDefault="00181369" w:rsidP="00181369">
            <w:r w:rsidRPr="00863416">
              <w:rPr>
                <w:rFonts w:eastAsia="Arial Unicode MS" w:cs="Arial"/>
                <w:szCs w:val="24"/>
              </w:rPr>
              <w:t xml:space="preserve">Application &amp; </w:t>
            </w:r>
            <w:r w:rsidRPr="00863416">
              <w:rPr>
                <w:rFonts w:cs="Arial"/>
                <w:szCs w:val="24"/>
              </w:rPr>
              <w:t>Selection Process</w:t>
            </w:r>
          </w:p>
        </w:tc>
      </w:tr>
      <w:tr w:rsidR="00181369" w14:paraId="53DAACC8" w14:textId="77777777" w:rsidTr="00210A4D">
        <w:tc>
          <w:tcPr>
            <w:tcW w:w="642" w:type="dxa"/>
          </w:tcPr>
          <w:p w14:paraId="3DB3D3B9" w14:textId="78527927" w:rsidR="00181369" w:rsidRDefault="00181369" w:rsidP="00181369">
            <w:pPr>
              <w:pStyle w:val="Numbered"/>
            </w:pPr>
          </w:p>
        </w:tc>
        <w:tc>
          <w:tcPr>
            <w:tcW w:w="6016" w:type="dxa"/>
          </w:tcPr>
          <w:p w14:paraId="36CE2DD5" w14:textId="7802BE74" w:rsidR="00181369" w:rsidRPr="002A3749" w:rsidRDefault="00181369" w:rsidP="00181369">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521CB07D" w:rsidR="00181369" w:rsidRPr="002A3749" w:rsidRDefault="00181369" w:rsidP="00181369">
            <w:pPr>
              <w:rPr>
                <w:szCs w:val="24"/>
              </w:rPr>
            </w:pPr>
            <w:r w:rsidRPr="002A3749">
              <w:rPr>
                <w:rFonts w:eastAsia="Arial Unicode MS" w:cs="Arial"/>
                <w:szCs w:val="24"/>
              </w:rPr>
              <w:t>Essential</w:t>
            </w:r>
          </w:p>
        </w:tc>
        <w:tc>
          <w:tcPr>
            <w:tcW w:w="1701" w:type="dxa"/>
          </w:tcPr>
          <w:p w14:paraId="72B9901D" w14:textId="31AB967C" w:rsidR="00181369" w:rsidRPr="002A3749" w:rsidRDefault="00181369" w:rsidP="00181369">
            <w:pPr>
              <w:rPr>
                <w:szCs w:val="24"/>
              </w:rPr>
            </w:pPr>
            <w:r w:rsidRPr="002A3749">
              <w:rPr>
                <w:rFonts w:cs="Arial"/>
                <w:szCs w:val="24"/>
              </w:rPr>
              <w:t>Selection Process only</w:t>
            </w:r>
          </w:p>
        </w:tc>
      </w:tr>
      <w:bookmarkEnd w:id="0"/>
    </w:tbl>
    <w:p w14:paraId="30BBAF06" w14:textId="77777777" w:rsidR="009768E4" w:rsidRDefault="009768E4" w:rsidP="0037695C"/>
    <w:p w14:paraId="0F4E4B4F" w14:textId="5611E798" w:rsidR="00230F93" w:rsidRPr="005D0D02" w:rsidRDefault="000D6D51" w:rsidP="0037695C">
      <w:pPr>
        <w:rPr>
          <w:b/>
          <w:bCs/>
        </w:rPr>
      </w:pPr>
      <w:r w:rsidRPr="005D0D02">
        <w:t>Job Des</w:t>
      </w:r>
      <w:r w:rsidR="00321954" w:rsidRPr="005D0D02">
        <w:t xml:space="preserve">cription last updated: </w:t>
      </w:r>
      <w:r w:rsidR="005D0D02" w:rsidRPr="005D0D02">
        <w:rPr>
          <w:b/>
          <w:bCs/>
        </w:rPr>
        <w:t>0</w:t>
      </w:r>
      <w:r w:rsidR="00A26CBD" w:rsidRPr="005D0D02">
        <w:rPr>
          <w:b/>
          <w:bCs/>
        </w:rPr>
        <w:t>6/</w:t>
      </w:r>
      <w:r w:rsidR="005D0D02" w:rsidRPr="005D0D02">
        <w:rPr>
          <w:b/>
          <w:bCs/>
        </w:rPr>
        <w:t>2</w:t>
      </w:r>
      <w:r w:rsidR="00A26CBD" w:rsidRPr="005D0D02">
        <w:rPr>
          <w:b/>
          <w:bCs/>
        </w:rPr>
        <w:t>/26</w:t>
      </w:r>
    </w:p>
    <w:p w14:paraId="48527F3F" w14:textId="67843475" w:rsidR="00A26CBD" w:rsidRPr="00A26CBD" w:rsidRDefault="00A26CBD" w:rsidP="0037695C">
      <w:r w:rsidRPr="005D0D02">
        <w:t>Content unchanged, JD updated to latest document template.</w:t>
      </w:r>
    </w:p>
    <w:sectPr w:rsidR="00A26CBD" w:rsidRPr="00A26CBD"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766" w14:textId="77777777" w:rsidR="00DB4FE8" w:rsidRDefault="00DB4FE8" w:rsidP="00E8466A">
      <w:pPr>
        <w:spacing w:after="0" w:line="240" w:lineRule="auto"/>
      </w:pPr>
      <w:r>
        <w:separator/>
      </w:r>
    </w:p>
  </w:endnote>
  <w:endnote w:type="continuationSeparator" w:id="0">
    <w:p w14:paraId="5BE9ED01" w14:textId="77777777" w:rsidR="00DB4FE8" w:rsidRDefault="00DB4FE8" w:rsidP="00E8466A">
      <w:pPr>
        <w:spacing w:after="0" w:line="240" w:lineRule="auto"/>
      </w:pPr>
      <w:r>
        <w:continuationSeparator/>
      </w:r>
    </w:p>
  </w:endnote>
  <w:endnote w:type="continuationNotice" w:id="1">
    <w:p w14:paraId="1317BC06" w14:textId="77777777" w:rsidR="00DB4FE8" w:rsidRDefault="00DB4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42A8" w14:textId="77777777" w:rsidR="00DB4FE8" w:rsidRDefault="00DB4FE8" w:rsidP="00E8466A">
      <w:pPr>
        <w:spacing w:after="0" w:line="240" w:lineRule="auto"/>
      </w:pPr>
      <w:r>
        <w:separator/>
      </w:r>
    </w:p>
  </w:footnote>
  <w:footnote w:type="continuationSeparator" w:id="0">
    <w:p w14:paraId="0DA979D7" w14:textId="77777777" w:rsidR="00DB4FE8" w:rsidRDefault="00DB4FE8" w:rsidP="00E8466A">
      <w:pPr>
        <w:spacing w:after="0" w:line="240" w:lineRule="auto"/>
      </w:pPr>
      <w:r>
        <w:continuationSeparator/>
      </w:r>
    </w:p>
  </w:footnote>
  <w:footnote w:type="continuationNotice" w:id="1">
    <w:p w14:paraId="48535C6B" w14:textId="77777777" w:rsidR="00DB4FE8" w:rsidRDefault="00DB4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67751"/>
    <w:multiLevelType w:val="hybridMultilevel"/>
    <w:tmpl w:val="57A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FA417A"/>
    <w:multiLevelType w:val="hybridMultilevel"/>
    <w:tmpl w:val="4670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434645">
    <w:abstractNumId w:val="2"/>
  </w:num>
  <w:num w:numId="2" w16cid:durableId="108549126">
    <w:abstractNumId w:val="0"/>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281199">
    <w:abstractNumId w:val="3"/>
  </w:num>
  <w:num w:numId="8" w16cid:durableId="1740521342">
    <w:abstractNumId w:val="6"/>
  </w:num>
  <w:num w:numId="9" w16cid:durableId="206054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2AF6"/>
    <w:rsid w:val="00007F02"/>
    <w:rsid w:val="000123E1"/>
    <w:rsid w:val="00015F6B"/>
    <w:rsid w:val="00023184"/>
    <w:rsid w:val="000305FC"/>
    <w:rsid w:val="000308A6"/>
    <w:rsid w:val="00036221"/>
    <w:rsid w:val="00042FA4"/>
    <w:rsid w:val="00057439"/>
    <w:rsid w:val="000623BC"/>
    <w:rsid w:val="00063520"/>
    <w:rsid w:val="0007246F"/>
    <w:rsid w:val="00075E31"/>
    <w:rsid w:val="0008374D"/>
    <w:rsid w:val="000957B1"/>
    <w:rsid w:val="000A1E71"/>
    <w:rsid w:val="000A2A2C"/>
    <w:rsid w:val="000A3ABC"/>
    <w:rsid w:val="000A6910"/>
    <w:rsid w:val="000C1B71"/>
    <w:rsid w:val="000C4EC7"/>
    <w:rsid w:val="000C6CDF"/>
    <w:rsid w:val="000D2887"/>
    <w:rsid w:val="000D367F"/>
    <w:rsid w:val="000D4625"/>
    <w:rsid w:val="000D6D51"/>
    <w:rsid w:val="000E2403"/>
    <w:rsid w:val="000E3572"/>
    <w:rsid w:val="00101EF4"/>
    <w:rsid w:val="00142886"/>
    <w:rsid w:val="0014442C"/>
    <w:rsid w:val="00150DF9"/>
    <w:rsid w:val="00175C3A"/>
    <w:rsid w:val="00181369"/>
    <w:rsid w:val="0019306F"/>
    <w:rsid w:val="001B2518"/>
    <w:rsid w:val="001B57D2"/>
    <w:rsid w:val="001C15ED"/>
    <w:rsid w:val="001C4432"/>
    <w:rsid w:val="001E3593"/>
    <w:rsid w:val="001E3FD6"/>
    <w:rsid w:val="001E6D82"/>
    <w:rsid w:val="00202E06"/>
    <w:rsid w:val="00204F06"/>
    <w:rsid w:val="00210A4D"/>
    <w:rsid w:val="00210E56"/>
    <w:rsid w:val="00215A12"/>
    <w:rsid w:val="00221C3B"/>
    <w:rsid w:val="00223D86"/>
    <w:rsid w:val="00230F93"/>
    <w:rsid w:val="00245418"/>
    <w:rsid w:val="0025119F"/>
    <w:rsid w:val="0028238A"/>
    <w:rsid w:val="00287ADD"/>
    <w:rsid w:val="0029691E"/>
    <w:rsid w:val="002A2896"/>
    <w:rsid w:val="002A3749"/>
    <w:rsid w:val="002B4412"/>
    <w:rsid w:val="002B62C3"/>
    <w:rsid w:val="002B6D90"/>
    <w:rsid w:val="002C02C9"/>
    <w:rsid w:val="002C07E9"/>
    <w:rsid w:val="002E05E8"/>
    <w:rsid w:val="00300A34"/>
    <w:rsid w:val="00301BB5"/>
    <w:rsid w:val="00312FD5"/>
    <w:rsid w:val="00314456"/>
    <w:rsid w:val="00321954"/>
    <w:rsid w:val="00333A68"/>
    <w:rsid w:val="00334099"/>
    <w:rsid w:val="00340B91"/>
    <w:rsid w:val="00342343"/>
    <w:rsid w:val="00345FFB"/>
    <w:rsid w:val="003573A9"/>
    <w:rsid w:val="00364043"/>
    <w:rsid w:val="00370A5A"/>
    <w:rsid w:val="00376892"/>
    <w:rsid w:val="0037695C"/>
    <w:rsid w:val="00380041"/>
    <w:rsid w:val="003B7A78"/>
    <w:rsid w:val="003D2618"/>
    <w:rsid w:val="003D6B3E"/>
    <w:rsid w:val="003F0DED"/>
    <w:rsid w:val="00416223"/>
    <w:rsid w:val="00416584"/>
    <w:rsid w:val="00417603"/>
    <w:rsid w:val="00420FDD"/>
    <w:rsid w:val="00432E1C"/>
    <w:rsid w:val="00444A1E"/>
    <w:rsid w:val="00455544"/>
    <w:rsid w:val="00461C27"/>
    <w:rsid w:val="00464530"/>
    <w:rsid w:val="004733D9"/>
    <w:rsid w:val="00484608"/>
    <w:rsid w:val="0048550F"/>
    <w:rsid w:val="004A3AB8"/>
    <w:rsid w:val="004A4893"/>
    <w:rsid w:val="004C152E"/>
    <w:rsid w:val="004E10A0"/>
    <w:rsid w:val="004E5C1B"/>
    <w:rsid w:val="004E7EAD"/>
    <w:rsid w:val="004F117B"/>
    <w:rsid w:val="00505F04"/>
    <w:rsid w:val="00506713"/>
    <w:rsid w:val="0051016D"/>
    <w:rsid w:val="00514D4F"/>
    <w:rsid w:val="005163B0"/>
    <w:rsid w:val="00523CC1"/>
    <w:rsid w:val="005350AE"/>
    <w:rsid w:val="00555FB1"/>
    <w:rsid w:val="00571264"/>
    <w:rsid w:val="00574689"/>
    <w:rsid w:val="00593604"/>
    <w:rsid w:val="005A0E76"/>
    <w:rsid w:val="005A2F42"/>
    <w:rsid w:val="005B24E0"/>
    <w:rsid w:val="005D0D02"/>
    <w:rsid w:val="005D64A8"/>
    <w:rsid w:val="005E3269"/>
    <w:rsid w:val="00600769"/>
    <w:rsid w:val="00603DA7"/>
    <w:rsid w:val="006050C4"/>
    <w:rsid w:val="006105BC"/>
    <w:rsid w:val="00610FFB"/>
    <w:rsid w:val="006110C7"/>
    <w:rsid w:val="00630DCA"/>
    <w:rsid w:val="00646F6A"/>
    <w:rsid w:val="006520F3"/>
    <w:rsid w:val="00693002"/>
    <w:rsid w:val="00694BDB"/>
    <w:rsid w:val="006D00D7"/>
    <w:rsid w:val="007111F7"/>
    <w:rsid w:val="007134E2"/>
    <w:rsid w:val="0072659E"/>
    <w:rsid w:val="00726805"/>
    <w:rsid w:val="00732F3B"/>
    <w:rsid w:val="007433D4"/>
    <w:rsid w:val="00760B38"/>
    <w:rsid w:val="00774721"/>
    <w:rsid w:val="00774727"/>
    <w:rsid w:val="00775A7B"/>
    <w:rsid w:val="007808E5"/>
    <w:rsid w:val="007937F5"/>
    <w:rsid w:val="007951E3"/>
    <w:rsid w:val="007A4860"/>
    <w:rsid w:val="007A4C67"/>
    <w:rsid w:val="007B1ADB"/>
    <w:rsid w:val="007B4EC4"/>
    <w:rsid w:val="007C36BD"/>
    <w:rsid w:val="007E1828"/>
    <w:rsid w:val="007E38E4"/>
    <w:rsid w:val="007E494C"/>
    <w:rsid w:val="007E6FE4"/>
    <w:rsid w:val="00806442"/>
    <w:rsid w:val="0081344E"/>
    <w:rsid w:val="00826D19"/>
    <w:rsid w:val="00843D1F"/>
    <w:rsid w:val="008560F5"/>
    <w:rsid w:val="0085647A"/>
    <w:rsid w:val="00860D2E"/>
    <w:rsid w:val="00863416"/>
    <w:rsid w:val="00863C56"/>
    <w:rsid w:val="00871873"/>
    <w:rsid w:val="00873EC0"/>
    <w:rsid w:val="008760EF"/>
    <w:rsid w:val="00894491"/>
    <w:rsid w:val="00895B54"/>
    <w:rsid w:val="00897AD7"/>
    <w:rsid w:val="008A0A2F"/>
    <w:rsid w:val="008A6E39"/>
    <w:rsid w:val="008B29EE"/>
    <w:rsid w:val="008B2D9D"/>
    <w:rsid w:val="008C2A52"/>
    <w:rsid w:val="008D53D7"/>
    <w:rsid w:val="008E0EEF"/>
    <w:rsid w:val="008E2955"/>
    <w:rsid w:val="008F5268"/>
    <w:rsid w:val="00901A91"/>
    <w:rsid w:val="009042C6"/>
    <w:rsid w:val="00904C48"/>
    <w:rsid w:val="009050C5"/>
    <w:rsid w:val="00906D54"/>
    <w:rsid w:val="0091601E"/>
    <w:rsid w:val="009268D5"/>
    <w:rsid w:val="00940CE6"/>
    <w:rsid w:val="00941206"/>
    <w:rsid w:val="00945BDF"/>
    <w:rsid w:val="00946B16"/>
    <w:rsid w:val="00961853"/>
    <w:rsid w:val="00963AE6"/>
    <w:rsid w:val="00965D05"/>
    <w:rsid w:val="009721F7"/>
    <w:rsid w:val="009768E4"/>
    <w:rsid w:val="009775C0"/>
    <w:rsid w:val="009A2CFC"/>
    <w:rsid w:val="009B1F78"/>
    <w:rsid w:val="009B56CE"/>
    <w:rsid w:val="009B6A9E"/>
    <w:rsid w:val="009C7785"/>
    <w:rsid w:val="009D1406"/>
    <w:rsid w:val="009D2FFC"/>
    <w:rsid w:val="009D4FD9"/>
    <w:rsid w:val="009E0B37"/>
    <w:rsid w:val="00A00264"/>
    <w:rsid w:val="00A03D79"/>
    <w:rsid w:val="00A04E6A"/>
    <w:rsid w:val="00A076B5"/>
    <w:rsid w:val="00A236F2"/>
    <w:rsid w:val="00A26CBD"/>
    <w:rsid w:val="00A30336"/>
    <w:rsid w:val="00A33E19"/>
    <w:rsid w:val="00A420F2"/>
    <w:rsid w:val="00A43845"/>
    <w:rsid w:val="00A50934"/>
    <w:rsid w:val="00A513F4"/>
    <w:rsid w:val="00A621D6"/>
    <w:rsid w:val="00A70EAA"/>
    <w:rsid w:val="00A948C0"/>
    <w:rsid w:val="00A977FD"/>
    <w:rsid w:val="00AA7FB7"/>
    <w:rsid w:val="00AD51FF"/>
    <w:rsid w:val="00AE1288"/>
    <w:rsid w:val="00AE61BA"/>
    <w:rsid w:val="00AE7C3A"/>
    <w:rsid w:val="00AF1581"/>
    <w:rsid w:val="00AF29CC"/>
    <w:rsid w:val="00AF4EF9"/>
    <w:rsid w:val="00B0223D"/>
    <w:rsid w:val="00B13199"/>
    <w:rsid w:val="00B21087"/>
    <w:rsid w:val="00B245C8"/>
    <w:rsid w:val="00B434F4"/>
    <w:rsid w:val="00B566B5"/>
    <w:rsid w:val="00B624BF"/>
    <w:rsid w:val="00B66EAE"/>
    <w:rsid w:val="00B714D2"/>
    <w:rsid w:val="00B71748"/>
    <w:rsid w:val="00B72B43"/>
    <w:rsid w:val="00B76E8D"/>
    <w:rsid w:val="00B80AA0"/>
    <w:rsid w:val="00B83CFE"/>
    <w:rsid w:val="00B9023C"/>
    <w:rsid w:val="00B9153C"/>
    <w:rsid w:val="00BA0F94"/>
    <w:rsid w:val="00BA1048"/>
    <w:rsid w:val="00BB7E9D"/>
    <w:rsid w:val="00BC4CA9"/>
    <w:rsid w:val="00BD0524"/>
    <w:rsid w:val="00BD51F3"/>
    <w:rsid w:val="00BD675C"/>
    <w:rsid w:val="00BD7833"/>
    <w:rsid w:val="00BE197D"/>
    <w:rsid w:val="00BF67BB"/>
    <w:rsid w:val="00C01079"/>
    <w:rsid w:val="00C016D5"/>
    <w:rsid w:val="00C07151"/>
    <w:rsid w:val="00C15E51"/>
    <w:rsid w:val="00C16924"/>
    <w:rsid w:val="00C21B8C"/>
    <w:rsid w:val="00C36C1D"/>
    <w:rsid w:val="00C47B30"/>
    <w:rsid w:val="00C53D7C"/>
    <w:rsid w:val="00C65972"/>
    <w:rsid w:val="00C65C10"/>
    <w:rsid w:val="00C7286E"/>
    <w:rsid w:val="00C74947"/>
    <w:rsid w:val="00C77D06"/>
    <w:rsid w:val="00C826E2"/>
    <w:rsid w:val="00C82F1B"/>
    <w:rsid w:val="00CA5B5A"/>
    <w:rsid w:val="00CA5EA8"/>
    <w:rsid w:val="00CA7398"/>
    <w:rsid w:val="00CB2E42"/>
    <w:rsid w:val="00CC7604"/>
    <w:rsid w:val="00CD1209"/>
    <w:rsid w:val="00CD634F"/>
    <w:rsid w:val="00CD7CCF"/>
    <w:rsid w:val="00CE37A6"/>
    <w:rsid w:val="00CF0965"/>
    <w:rsid w:val="00D12309"/>
    <w:rsid w:val="00D149AB"/>
    <w:rsid w:val="00D14D39"/>
    <w:rsid w:val="00D245B0"/>
    <w:rsid w:val="00D26897"/>
    <w:rsid w:val="00D3093B"/>
    <w:rsid w:val="00D33209"/>
    <w:rsid w:val="00D35ECF"/>
    <w:rsid w:val="00D4317F"/>
    <w:rsid w:val="00D70663"/>
    <w:rsid w:val="00DA1CCA"/>
    <w:rsid w:val="00DA334B"/>
    <w:rsid w:val="00DB4FE8"/>
    <w:rsid w:val="00DC24B9"/>
    <w:rsid w:val="00DC2F5A"/>
    <w:rsid w:val="00DC3AD8"/>
    <w:rsid w:val="00DD34F4"/>
    <w:rsid w:val="00DE25A9"/>
    <w:rsid w:val="00E071C8"/>
    <w:rsid w:val="00E25126"/>
    <w:rsid w:val="00E3245D"/>
    <w:rsid w:val="00E32DA5"/>
    <w:rsid w:val="00E42CB8"/>
    <w:rsid w:val="00E53B38"/>
    <w:rsid w:val="00E630ED"/>
    <w:rsid w:val="00E65338"/>
    <w:rsid w:val="00E65579"/>
    <w:rsid w:val="00E66912"/>
    <w:rsid w:val="00E8466A"/>
    <w:rsid w:val="00E9430E"/>
    <w:rsid w:val="00E96855"/>
    <w:rsid w:val="00EA6EFD"/>
    <w:rsid w:val="00EC28CB"/>
    <w:rsid w:val="00EC4721"/>
    <w:rsid w:val="00ED0BFE"/>
    <w:rsid w:val="00F16BFF"/>
    <w:rsid w:val="00F253A3"/>
    <w:rsid w:val="00F26445"/>
    <w:rsid w:val="00F307BD"/>
    <w:rsid w:val="00F429A1"/>
    <w:rsid w:val="00F62B2A"/>
    <w:rsid w:val="00F73696"/>
    <w:rsid w:val="00F73A43"/>
    <w:rsid w:val="00F75660"/>
    <w:rsid w:val="00F7689C"/>
    <w:rsid w:val="00F802D6"/>
    <w:rsid w:val="00F82477"/>
    <w:rsid w:val="00F85238"/>
    <w:rsid w:val="00F93B93"/>
    <w:rsid w:val="00FA01B3"/>
    <w:rsid w:val="00FB7868"/>
    <w:rsid w:val="00FC2839"/>
    <w:rsid w:val="00FC5570"/>
    <w:rsid w:val="00FD0200"/>
    <w:rsid w:val="00FD16BF"/>
    <w:rsid w:val="00FE397B"/>
    <w:rsid w:val="00FE686E"/>
    <w:rsid w:val="00FF0002"/>
    <w:rsid w:val="00FF33C7"/>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41760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826E2"/>
    <w:rPr>
      <w:sz w:val="16"/>
      <w:szCs w:val="16"/>
    </w:rPr>
  </w:style>
  <w:style w:type="paragraph" w:styleId="CommentText">
    <w:name w:val="annotation text"/>
    <w:basedOn w:val="Normal"/>
    <w:link w:val="CommentTextChar"/>
    <w:uiPriority w:val="99"/>
    <w:unhideWhenUsed/>
    <w:rsid w:val="00C826E2"/>
    <w:pPr>
      <w:spacing w:line="240" w:lineRule="auto"/>
    </w:pPr>
    <w:rPr>
      <w:sz w:val="20"/>
      <w:szCs w:val="20"/>
    </w:rPr>
  </w:style>
  <w:style w:type="character" w:customStyle="1" w:styleId="CommentTextChar">
    <w:name w:val="Comment Text Char"/>
    <w:basedOn w:val="DefaultParagraphFont"/>
    <w:link w:val="CommentText"/>
    <w:uiPriority w:val="99"/>
    <w:rsid w:val="00C826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6E2"/>
    <w:rPr>
      <w:b/>
      <w:bCs/>
    </w:rPr>
  </w:style>
  <w:style w:type="character" w:customStyle="1" w:styleId="CommentSubjectChar">
    <w:name w:val="Comment Subject Char"/>
    <w:basedOn w:val="CommentTextChar"/>
    <w:link w:val="CommentSubject"/>
    <w:uiPriority w:val="99"/>
    <w:semiHidden/>
    <w:rsid w:val="00C826E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U4VZSK3Q3Z65-1654811717-101605</_dlc_DocId>
    <_dlc_DocIdUrl xmlns="64325d95-35ba-46ca-aaac-778957f5ebb0">
      <Url>https://westyorkshirefire.sharepoint.com/teams/HR/_layouts/15/DocIdRedir.aspx?ID=U4VZSK3Q3Z65-1654811717-101605</Url>
      <Description>U4VZSK3Q3Z65-1654811717-101605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A84C27EC-2DF0-42CF-81C9-505111A5A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4</Pages>
  <Words>754</Words>
  <Characters>4699</Characters>
  <Application>Microsoft Office Word</Application>
  <DocSecurity>0</DocSecurity>
  <Lines>172</Lines>
  <Paragraphs>89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5394</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cp:revision>
  <dcterms:created xsi:type="dcterms:W3CDTF">2026-02-09T13:48:00Z</dcterms:created>
  <dcterms:modified xsi:type="dcterms:W3CDTF">2026-02-10T09:04:00Z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414262df-a063-4cad-8b8c-d737965c689a</vt:lpwstr>
  </property>
  <property fmtid="{D5CDD505-2E9C-101B-9397-08002B2CF9AE}" pid="13" name="JobDescriptions">
    <vt:lpwstr>1020;#JobDescriptions|8bb9be32-31c0-40dc-91dc-cae3788c5e0a</vt:lpwstr>
  </property>
</Properties>
</file>