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Pr="005E5C29" w:rsidRDefault="00A92E36" w:rsidP="00A92E36">
      <w:pPr>
        <w:pStyle w:val="Title"/>
        <w:rPr>
          <w:color w:val="auto"/>
          <w:sz w:val="36"/>
          <w:szCs w:val="36"/>
        </w:rPr>
      </w:pPr>
      <w:r w:rsidRPr="005E5C29">
        <w:rPr>
          <w:color w:val="auto"/>
          <w:sz w:val="36"/>
          <w:szCs w:val="36"/>
        </w:rPr>
        <w:t>Terms and Conditions</w:t>
      </w:r>
    </w:p>
    <w:p w14:paraId="51729EC2" w14:textId="65781F1B" w:rsidR="00A92E36" w:rsidRPr="005E5C29" w:rsidRDefault="00A92E36" w:rsidP="002C615F">
      <w:pPr>
        <w:spacing w:line="240" w:lineRule="auto"/>
        <w:rPr>
          <w:rFonts w:cs="Arial"/>
          <w:sz w:val="22"/>
        </w:rPr>
      </w:pPr>
      <w:r w:rsidRPr="005E5C29">
        <w:rPr>
          <w:rFonts w:cs="Arial"/>
          <w:sz w:val="22"/>
        </w:rPr>
        <w:t xml:space="preserve">Job Title: </w:t>
      </w:r>
      <w:r w:rsidR="00BB28C4" w:rsidRPr="005E5C29">
        <w:rPr>
          <w:rFonts w:cs="Arial"/>
          <w:sz w:val="22"/>
        </w:rPr>
        <w:t>Youth Intervention Trainer.</w:t>
      </w:r>
    </w:p>
    <w:p w14:paraId="0B14F7BC" w14:textId="6FAA1A08" w:rsidR="00A92E36" w:rsidRPr="005E5C29" w:rsidRDefault="00A92E36" w:rsidP="002C615F">
      <w:pPr>
        <w:spacing w:line="240" w:lineRule="auto"/>
        <w:rPr>
          <w:rFonts w:cs="Arial"/>
          <w:sz w:val="22"/>
        </w:rPr>
      </w:pPr>
      <w:r w:rsidRPr="005E5C29">
        <w:rPr>
          <w:rFonts w:cs="Arial"/>
          <w:sz w:val="22"/>
        </w:rPr>
        <w:t xml:space="preserve">You will be based at </w:t>
      </w:r>
      <w:r w:rsidR="00BB28C4" w:rsidRPr="005E5C29">
        <w:rPr>
          <w:rFonts w:cs="Arial"/>
          <w:bCs/>
          <w:sz w:val="22"/>
          <w:lang w:val="en-US"/>
        </w:rPr>
        <w:t>Wakefield Fire Station</w:t>
      </w:r>
      <w:r w:rsidRPr="005E5C29">
        <w:rPr>
          <w:rFonts w:cs="Arial"/>
          <w:b/>
          <w:bCs/>
          <w:sz w:val="22"/>
          <w:lang w:val="en-US"/>
        </w:rPr>
        <w:t xml:space="preserve"> </w:t>
      </w:r>
      <w:r w:rsidRPr="005E5C29">
        <w:rPr>
          <w:rFonts w:cs="Arial"/>
          <w:sz w:val="22"/>
        </w:rPr>
        <w:t>or in any post appropriate to your grade at such other place of employment in the Authority's service as may be required.</w:t>
      </w:r>
    </w:p>
    <w:p w14:paraId="7F5AE1DB" w14:textId="3FD2028C" w:rsidR="00847B78" w:rsidRPr="005E5C29" w:rsidRDefault="00847B78" w:rsidP="002C615F">
      <w:pPr>
        <w:spacing w:line="240" w:lineRule="auto"/>
        <w:rPr>
          <w:rFonts w:cs="Arial"/>
          <w:sz w:val="22"/>
        </w:rPr>
      </w:pPr>
      <w:r w:rsidRPr="005E5C29">
        <w:rPr>
          <w:rFonts w:cs="Arial"/>
          <w:sz w:val="22"/>
        </w:rPr>
        <w:t xml:space="preserve">Salary is Grade </w:t>
      </w:r>
      <w:r w:rsidR="00BB28C4" w:rsidRPr="005E5C29">
        <w:rPr>
          <w:rFonts w:cs="Arial"/>
          <w:sz w:val="22"/>
        </w:rPr>
        <w:t>5</w:t>
      </w:r>
      <w:r w:rsidR="0072682A" w:rsidRPr="005E5C29">
        <w:rPr>
          <w:rFonts w:cs="Arial"/>
          <w:sz w:val="22"/>
        </w:rPr>
        <w:t xml:space="preserve">: </w:t>
      </w:r>
      <w:r w:rsidR="00C317DD" w:rsidRPr="005E5C29">
        <w:rPr>
          <w:rFonts w:cs="Arial"/>
          <w:sz w:val="22"/>
        </w:rPr>
        <w:t>£</w:t>
      </w:r>
      <w:r w:rsidR="00614380" w:rsidRPr="005E5C29">
        <w:rPr>
          <w:rFonts w:cs="Arial"/>
          <w:sz w:val="22"/>
        </w:rPr>
        <w:t>32,597</w:t>
      </w:r>
      <w:r w:rsidR="00C317DD" w:rsidRPr="005E5C29">
        <w:rPr>
          <w:rFonts w:cs="Arial"/>
          <w:sz w:val="22"/>
        </w:rPr>
        <w:t xml:space="preserve"> rising to £</w:t>
      </w:r>
      <w:r w:rsidR="00E23166" w:rsidRPr="005E5C29">
        <w:rPr>
          <w:rFonts w:cs="Arial"/>
          <w:sz w:val="22"/>
        </w:rPr>
        <w:t>33,699</w:t>
      </w:r>
      <w:r w:rsidR="00C317DD" w:rsidRPr="005E5C29">
        <w:rPr>
          <w:rFonts w:cs="Arial"/>
          <w:sz w:val="22"/>
        </w:rPr>
        <w:t xml:space="preserve"> by 2 annual increments.</w:t>
      </w:r>
    </w:p>
    <w:p w14:paraId="17C79C8C" w14:textId="76B88268" w:rsidR="002D6073" w:rsidRPr="005E5C29" w:rsidRDefault="001E0108" w:rsidP="002C615F">
      <w:pPr>
        <w:spacing w:line="240" w:lineRule="auto"/>
        <w:rPr>
          <w:rFonts w:cs="Arial"/>
          <w:sz w:val="22"/>
        </w:rPr>
      </w:pPr>
      <w:r w:rsidRPr="005E5C29">
        <w:rPr>
          <w:rFonts w:cs="Arial"/>
          <w:sz w:val="22"/>
        </w:rPr>
        <w:t xml:space="preserve">Salaries are paid </w:t>
      </w:r>
      <w:r w:rsidR="61292F29" w:rsidRPr="005E5C29">
        <w:rPr>
          <w:rFonts w:cs="Arial"/>
          <w:sz w:val="22"/>
        </w:rPr>
        <w:t xml:space="preserve">monthly </w:t>
      </w:r>
      <w:r w:rsidRPr="005E5C29">
        <w:rPr>
          <w:rFonts w:cs="Arial"/>
          <w:sz w:val="22"/>
        </w:rPr>
        <w:t xml:space="preserve">by credit transfer to bank or building society. </w:t>
      </w:r>
      <w:r w:rsidR="33F79D69" w:rsidRPr="005E5C29">
        <w:rPr>
          <w:rFonts w:cs="Arial"/>
          <w:sz w:val="22"/>
        </w:rPr>
        <w:t>S</w:t>
      </w:r>
      <w:r w:rsidRPr="005E5C29">
        <w:rPr>
          <w:rFonts w:cs="Arial"/>
          <w:sz w:val="22"/>
        </w:rPr>
        <w:t>alaries will be paid on the 15</w:t>
      </w:r>
      <w:r w:rsidRPr="005E5C29">
        <w:rPr>
          <w:rFonts w:cs="Arial"/>
          <w:sz w:val="22"/>
          <w:vertAlign w:val="superscript"/>
        </w:rPr>
        <w:t>th</w:t>
      </w:r>
      <w:r w:rsidRPr="005E5C29">
        <w:rPr>
          <w:rFonts w:cs="Arial"/>
          <w:sz w:val="22"/>
        </w:rPr>
        <w:t xml:space="preserve"> of each month.</w:t>
      </w:r>
    </w:p>
    <w:p w14:paraId="5CE3730E" w14:textId="1564B198" w:rsidR="002D6073" w:rsidRPr="005E5C29" w:rsidRDefault="002D6073" w:rsidP="002C615F">
      <w:pPr>
        <w:spacing w:line="240" w:lineRule="auto"/>
        <w:rPr>
          <w:rFonts w:cs="Arial"/>
          <w:sz w:val="22"/>
        </w:rPr>
      </w:pPr>
      <w:r w:rsidRPr="005E5C29">
        <w:rPr>
          <w:rFonts w:cs="Arial"/>
          <w:sz w:val="22"/>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6223EDBE" w14:textId="48958DF9" w:rsidR="00C3318A" w:rsidRPr="001C1DC8" w:rsidRDefault="005248D0" w:rsidP="00C3318A">
      <w:pPr>
        <w:rPr>
          <w:rFonts w:cs="Arial"/>
          <w:b/>
          <w:bCs/>
          <w:sz w:val="22"/>
        </w:rPr>
      </w:pPr>
      <w:r w:rsidRPr="001C1DC8">
        <w:rPr>
          <w:rFonts w:cs="Arial"/>
          <w:b/>
          <w:bCs/>
          <w:sz w:val="22"/>
        </w:rPr>
        <w:t>Peripatetic Nature of Work</w:t>
      </w:r>
      <w:r w:rsidR="001C1DC8">
        <w:rPr>
          <w:rFonts w:cs="Arial"/>
          <w:b/>
          <w:bCs/>
          <w:sz w:val="22"/>
        </w:rPr>
        <w:t xml:space="preserve">. </w:t>
      </w:r>
      <w:r w:rsidR="00C3318A" w:rsidRPr="001C1DC8">
        <w:rPr>
          <w:rFonts w:cs="Arial"/>
          <w:sz w:val="22"/>
        </w:rPr>
        <w:t>You will be based at Wakefield Fire Station and be required to work and be based in various locations in the West Yorkshire region dependant on organisational requirements. If you travel from your home to a work location, whatever the means of transport used, even if the Authority provides it, will be regarded as commencing your working time on leaving your last work site.</w:t>
      </w:r>
    </w:p>
    <w:p w14:paraId="3591E2E5" w14:textId="77777777" w:rsidR="006F53DC" w:rsidRPr="002C615F" w:rsidRDefault="006F53DC" w:rsidP="002C615F">
      <w:pPr>
        <w:pStyle w:val="Style1"/>
        <w:jc w:val="left"/>
        <w:rPr>
          <w:b w:val="0"/>
          <w:sz w:val="22"/>
          <w:szCs w:val="22"/>
          <w:u w:val="none"/>
        </w:rPr>
      </w:pPr>
      <w:r w:rsidRPr="002C615F">
        <w:rPr>
          <w:sz w:val="22"/>
          <w:szCs w:val="22"/>
          <w:u w:val="none"/>
        </w:rPr>
        <w:t>Leave entitlement</w:t>
      </w:r>
      <w:r w:rsidRPr="002C615F">
        <w:rPr>
          <w:b w:val="0"/>
          <w:sz w:val="22"/>
          <w:szCs w:val="22"/>
          <w:u w:val="none"/>
        </w:rPr>
        <w:t>, if working 5 days per week the full years entitlement will be 24 days rising to 29 - after 5 years’ service - plus any statutory public holidays that may fall – Working less than 5 days per week this leave will be pro-rated accordingly.</w:t>
      </w:r>
    </w:p>
    <w:p w14:paraId="6DAB2068" w14:textId="77777777" w:rsidR="00FE3AFB" w:rsidRPr="002C615F" w:rsidRDefault="00FE3AFB" w:rsidP="002C615F">
      <w:pPr>
        <w:pStyle w:val="Style1"/>
        <w:jc w:val="left"/>
        <w:rPr>
          <w:b w:val="0"/>
          <w:sz w:val="22"/>
          <w:szCs w:val="22"/>
          <w:u w:val="none"/>
        </w:rPr>
      </w:pPr>
    </w:p>
    <w:p w14:paraId="4B6C7198" w14:textId="77777777" w:rsidR="007937A1" w:rsidRPr="002C615F" w:rsidRDefault="007937A1" w:rsidP="002C615F">
      <w:pPr>
        <w:spacing w:line="240" w:lineRule="auto"/>
        <w:rPr>
          <w:rFonts w:cs="Arial"/>
          <w:sz w:val="22"/>
        </w:rPr>
      </w:pPr>
      <w:r w:rsidRPr="002C615F">
        <w:rPr>
          <w:rFonts w:cs="Arial"/>
          <w:sz w:val="22"/>
        </w:rPr>
        <w:t>New employees will automatically join the Local Government Pension Scheme unless you choose to opt out; further information will be given with contract of employment.</w:t>
      </w:r>
    </w:p>
    <w:p w14:paraId="22CB83A7" w14:textId="54B5033F" w:rsidR="002D6073" w:rsidRPr="002C615F" w:rsidRDefault="002D6073" w:rsidP="002C615F">
      <w:pPr>
        <w:spacing w:line="240" w:lineRule="auto"/>
        <w:rPr>
          <w:rFonts w:cs="Arial"/>
          <w:sz w:val="22"/>
        </w:rPr>
      </w:pPr>
      <w:r w:rsidRPr="002C615F">
        <w:rPr>
          <w:rFonts w:cs="Arial"/>
          <w:sz w:val="22"/>
        </w:rPr>
        <w:t>The position is subject to a 6 months probationary period, this is time to settle in and establish suitability for the post. We obtain reports from Line manager after 3 months and again after 5</w:t>
      </w:r>
      <w:r w:rsidRPr="002C615F">
        <w:rPr>
          <w:rFonts w:cs="Arial"/>
          <w:sz w:val="22"/>
          <w:vertAlign w:val="superscript"/>
        </w:rPr>
        <w:t>1/2</w:t>
      </w:r>
      <w:r w:rsidRPr="002C615F">
        <w:rPr>
          <w:rFonts w:cs="Arial"/>
          <w:sz w:val="22"/>
        </w:rPr>
        <w:t xml:space="preserve"> months.  If any problems are identified, guidance will be given.  Probation may be extended.  However if problems cannot be resolved, we reserve the right to terminate the contract.  After the end of the probationary period appointment will be confirmed and then subject to normal ongoing capability monitoring.</w:t>
      </w:r>
    </w:p>
    <w:p w14:paraId="63422350" w14:textId="18156F63" w:rsidR="002D6073" w:rsidRPr="002C615F" w:rsidRDefault="002D6073" w:rsidP="002C615F">
      <w:pPr>
        <w:spacing w:line="240" w:lineRule="auto"/>
        <w:rPr>
          <w:rFonts w:cs="Arial"/>
          <w:sz w:val="22"/>
        </w:rPr>
      </w:pPr>
      <w:r w:rsidRPr="002C615F">
        <w:rPr>
          <w:rFonts w:cs="Arial"/>
          <w:sz w:val="22"/>
        </w:rPr>
        <w:t>We operate an appraisal process on a yearly basis, which includes a chance to discuss any training and development needs.</w:t>
      </w:r>
    </w:p>
    <w:p w14:paraId="072475E6" w14:textId="04A01A33" w:rsidR="002D6073" w:rsidRPr="002C615F" w:rsidRDefault="002D6073" w:rsidP="002C615F">
      <w:pPr>
        <w:spacing w:line="240" w:lineRule="auto"/>
        <w:rPr>
          <w:rFonts w:cs="Arial"/>
          <w:sz w:val="22"/>
        </w:rPr>
      </w:pPr>
      <w:r w:rsidRPr="002C615F">
        <w:rPr>
          <w:rFonts w:cs="Arial"/>
          <w:sz w:val="22"/>
        </w:rPr>
        <w:t>Training includes Diversity for Everyone, Manual Handling and Working Safely within the first three months of service.</w:t>
      </w:r>
    </w:p>
    <w:p w14:paraId="4BE70856" w14:textId="25CA3996" w:rsidR="002D6073" w:rsidRPr="002C615F" w:rsidRDefault="002D6073" w:rsidP="002C615F">
      <w:pPr>
        <w:spacing w:line="240" w:lineRule="auto"/>
        <w:rPr>
          <w:rFonts w:cs="Arial"/>
          <w:sz w:val="22"/>
        </w:rPr>
      </w:pPr>
      <w:r w:rsidRPr="002C615F">
        <w:rPr>
          <w:rFonts w:cs="Arial"/>
          <w:sz w:val="22"/>
        </w:rPr>
        <w:t>No smoking on any Authority premises and vehicles.</w:t>
      </w:r>
    </w:p>
    <w:p w14:paraId="69430B97" w14:textId="756A6529" w:rsidR="002D6073" w:rsidRPr="002C615F" w:rsidRDefault="002D6073" w:rsidP="002C615F">
      <w:pPr>
        <w:spacing w:line="240" w:lineRule="auto"/>
        <w:rPr>
          <w:rFonts w:cs="Arial"/>
          <w:sz w:val="22"/>
        </w:rPr>
      </w:pPr>
      <w:r w:rsidRPr="002C615F">
        <w:rPr>
          <w:rFonts w:cs="Arial"/>
          <w:sz w:val="22"/>
        </w:rPr>
        <w:t>Free onsite parking.</w:t>
      </w:r>
    </w:p>
    <w:p w14:paraId="15B86A07" w14:textId="2D2B2846" w:rsidR="002D6073" w:rsidRPr="002C615F" w:rsidRDefault="002D6073" w:rsidP="002C615F">
      <w:pPr>
        <w:spacing w:line="240" w:lineRule="auto"/>
        <w:rPr>
          <w:rFonts w:cs="Arial"/>
          <w:sz w:val="22"/>
        </w:rPr>
      </w:pPr>
      <w:r w:rsidRPr="002C615F">
        <w:rPr>
          <w:rFonts w:cs="Arial"/>
          <w:sz w:val="22"/>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2C615F" w:rsidRDefault="002D6073" w:rsidP="002C615F">
      <w:pPr>
        <w:spacing w:line="240" w:lineRule="auto"/>
        <w:rPr>
          <w:rFonts w:cs="Arial"/>
          <w:sz w:val="22"/>
        </w:rPr>
      </w:pPr>
      <w:r w:rsidRPr="002C615F">
        <w:rPr>
          <w:rFonts w:cs="Arial"/>
          <w:sz w:val="22"/>
        </w:rPr>
        <w:t xml:space="preserve">Please note, if you have been employed as an Operational Firefighter, and are in receipt of a Firefighter’s pension, your pension may be abated if you are appointed. Abatement will occur if your pension plus your new salary adds up to more than your previous salary upon retirement – </w:t>
      </w:r>
      <w:r w:rsidRPr="002C615F">
        <w:rPr>
          <w:rFonts w:cs="Arial"/>
          <w:sz w:val="22"/>
        </w:rPr>
        <w:lastRenderedPageBreak/>
        <w:t>further details can be provided on request. It’s also worth noting that you may also be affected by HMRC rules and should check with the HMRC to see if this applies to you.</w:t>
      </w:r>
    </w:p>
    <w:p w14:paraId="57BB4F6A" w14:textId="77777777" w:rsidR="00EF4DC0" w:rsidRPr="002C615F" w:rsidRDefault="002D6073" w:rsidP="002C615F">
      <w:pPr>
        <w:spacing w:line="240" w:lineRule="auto"/>
        <w:rPr>
          <w:rFonts w:cs="Arial"/>
          <w:sz w:val="22"/>
        </w:rPr>
      </w:pPr>
      <w:r w:rsidRPr="002C615F">
        <w:rPr>
          <w:rFonts w:cs="Arial"/>
          <w:sz w:val="22"/>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2C615F">
        <w:rPr>
          <w:rFonts w:cs="Arial"/>
          <w:sz w:val="22"/>
        </w:rPr>
        <w:t>.</w:t>
      </w:r>
    </w:p>
    <w:p w14:paraId="4D29A009" w14:textId="3DD715EC" w:rsidR="00EF4DC0" w:rsidRPr="002C615F" w:rsidRDefault="00EF4DC0" w:rsidP="002C615F">
      <w:pPr>
        <w:spacing w:line="240" w:lineRule="auto"/>
        <w:rPr>
          <w:rFonts w:cs="Arial"/>
          <w:sz w:val="22"/>
        </w:rPr>
      </w:pPr>
      <w:r w:rsidRPr="002C615F">
        <w:rPr>
          <w:rFonts w:cs="Arial"/>
          <w:sz w:val="22"/>
        </w:rPr>
        <w:t>The post is subject to receipt of satisfactory references, medical screening, Disclosure &amp; Barring check and completion of Baseline Personnel Security Standard checks and also requires a full valid driving licence. You will be required to give permission for this Authority to check your driving licence entitlement and any restrictions. You should note that this may have a bearing on your application.</w:t>
      </w:r>
    </w:p>
    <w:p w14:paraId="7EAE466D" w14:textId="16064239" w:rsidR="00A92E36" w:rsidRPr="002C615F" w:rsidRDefault="00EF4DC0" w:rsidP="002C615F">
      <w:pPr>
        <w:spacing w:line="240" w:lineRule="auto"/>
        <w:rPr>
          <w:rFonts w:cs="Arial"/>
          <w:sz w:val="22"/>
        </w:rPr>
      </w:pPr>
      <w:r w:rsidRPr="002C615F">
        <w:rPr>
          <w:rFonts w:cs="Arial"/>
          <w:sz w:val="22"/>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sectPr w:rsidR="00A92E36" w:rsidRPr="002C615F"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495DD" w14:textId="77777777" w:rsidR="009F4444" w:rsidRDefault="009F4444" w:rsidP="00E8466A">
      <w:pPr>
        <w:spacing w:after="0" w:line="240" w:lineRule="auto"/>
      </w:pPr>
      <w:r>
        <w:separator/>
      </w:r>
    </w:p>
  </w:endnote>
  <w:endnote w:type="continuationSeparator" w:id="0">
    <w:p w14:paraId="695850D1" w14:textId="77777777" w:rsidR="009F4444" w:rsidRDefault="009F4444" w:rsidP="00E8466A">
      <w:pPr>
        <w:spacing w:after="0" w:line="240" w:lineRule="auto"/>
      </w:pPr>
      <w:r>
        <w:continuationSeparator/>
      </w:r>
    </w:p>
  </w:endnote>
  <w:endnote w:type="continuationNotice" w:id="1">
    <w:p w14:paraId="23F2C960" w14:textId="77777777" w:rsidR="009F4444" w:rsidRDefault="009F44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BAD7A" w14:textId="77777777" w:rsidR="009F4444" w:rsidRDefault="009F4444" w:rsidP="00E8466A">
      <w:pPr>
        <w:spacing w:after="0" w:line="240" w:lineRule="auto"/>
      </w:pPr>
      <w:r>
        <w:separator/>
      </w:r>
    </w:p>
  </w:footnote>
  <w:footnote w:type="continuationSeparator" w:id="0">
    <w:p w14:paraId="571286FD" w14:textId="77777777" w:rsidR="009F4444" w:rsidRDefault="009F4444" w:rsidP="00E8466A">
      <w:pPr>
        <w:spacing w:after="0" w:line="240" w:lineRule="auto"/>
      </w:pPr>
      <w:r>
        <w:continuationSeparator/>
      </w:r>
    </w:p>
  </w:footnote>
  <w:footnote w:type="continuationNotice" w:id="1">
    <w:p w14:paraId="0AFFB92D" w14:textId="77777777" w:rsidR="009F4444" w:rsidRDefault="009F44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20A1F"/>
    <w:rsid w:val="000308A6"/>
    <w:rsid w:val="0007246F"/>
    <w:rsid w:val="0008374D"/>
    <w:rsid w:val="000957B1"/>
    <w:rsid w:val="000C6CDF"/>
    <w:rsid w:val="000E2403"/>
    <w:rsid w:val="0011309D"/>
    <w:rsid w:val="001163FC"/>
    <w:rsid w:val="00140E56"/>
    <w:rsid w:val="0016202F"/>
    <w:rsid w:val="00175C3A"/>
    <w:rsid w:val="001B2518"/>
    <w:rsid w:val="001C1DC8"/>
    <w:rsid w:val="001C49BB"/>
    <w:rsid w:val="001E0108"/>
    <w:rsid w:val="001F04BE"/>
    <w:rsid w:val="00210E56"/>
    <w:rsid w:val="00221C3B"/>
    <w:rsid w:val="002544EA"/>
    <w:rsid w:val="00264BFD"/>
    <w:rsid w:val="0028238A"/>
    <w:rsid w:val="002B62C3"/>
    <w:rsid w:val="002C615F"/>
    <w:rsid w:val="002D6073"/>
    <w:rsid w:val="00301A32"/>
    <w:rsid w:val="00340B91"/>
    <w:rsid w:val="00342343"/>
    <w:rsid w:val="003573A9"/>
    <w:rsid w:val="00370A5A"/>
    <w:rsid w:val="00376892"/>
    <w:rsid w:val="003A3283"/>
    <w:rsid w:val="003D6B3E"/>
    <w:rsid w:val="004733D9"/>
    <w:rsid w:val="004829F5"/>
    <w:rsid w:val="00484608"/>
    <w:rsid w:val="004A3AB8"/>
    <w:rsid w:val="004F30FF"/>
    <w:rsid w:val="0051016D"/>
    <w:rsid w:val="00520523"/>
    <w:rsid w:val="005248D0"/>
    <w:rsid w:val="005470D1"/>
    <w:rsid w:val="005D41C5"/>
    <w:rsid w:val="005E5C29"/>
    <w:rsid w:val="00603DA7"/>
    <w:rsid w:val="006105BC"/>
    <w:rsid w:val="00614380"/>
    <w:rsid w:val="00693002"/>
    <w:rsid w:val="006C7DBE"/>
    <w:rsid w:val="006E3FD7"/>
    <w:rsid w:val="006F53DC"/>
    <w:rsid w:val="0072682A"/>
    <w:rsid w:val="00774727"/>
    <w:rsid w:val="007937A1"/>
    <w:rsid w:val="007A4C67"/>
    <w:rsid w:val="007A4F75"/>
    <w:rsid w:val="007E494C"/>
    <w:rsid w:val="007F5C19"/>
    <w:rsid w:val="0081344E"/>
    <w:rsid w:val="00835C38"/>
    <w:rsid w:val="00844B88"/>
    <w:rsid w:val="00847B78"/>
    <w:rsid w:val="0085660B"/>
    <w:rsid w:val="00895B54"/>
    <w:rsid w:val="00897AD7"/>
    <w:rsid w:val="008D04E2"/>
    <w:rsid w:val="00901A91"/>
    <w:rsid w:val="00904C48"/>
    <w:rsid w:val="0093675A"/>
    <w:rsid w:val="00970546"/>
    <w:rsid w:val="00982823"/>
    <w:rsid w:val="009942CD"/>
    <w:rsid w:val="009B1E44"/>
    <w:rsid w:val="009B5BE8"/>
    <w:rsid w:val="009B6A9E"/>
    <w:rsid w:val="009C7785"/>
    <w:rsid w:val="009D2FFC"/>
    <w:rsid w:val="009E0B37"/>
    <w:rsid w:val="009E60C5"/>
    <w:rsid w:val="009F4444"/>
    <w:rsid w:val="009F655B"/>
    <w:rsid w:val="00A076B5"/>
    <w:rsid w:val="00A1422D"/>
    <w:rsid w:val="00A50934"/>
    <w:rsid w:val="00A512FE"/>
    <w:rsid w:val="00A802FF"/>
    <w:rsid w:val="00A92E36"/>
    <w:rsid w:val="00A9759A"/>
    <w:rsid w:val="00AC2BF4"/>
    <w:rsid w:val="00AE7C3A"/>
    <w:rsid w:val="00AF1581"/>
    <w:rsid w:val="00AF1BB2"/>
    <w:rsid w:val="00B21087"/>
    <w:rsid w:val="00B24C9C"/>
    <w:rsid w:val="00B27A34"/>
    <w:rsid w:val="00B50517"/>
    <w:rsid w:val="00B566B5"/>
    <w:rsid w:val="00B76E8D"/>
    <w:rsid w:val="00B9153C"/>
    <w:rsid w:val="00BA1048"/>
    <w:rsid w:val="00BB28C4"/>
    <w:rsid w:val="00BC4CA9"/>
    <w:rsid w:val="00BD0524"/>
    <w:rsid w:val="00BD675C"/>
    <w:rsid w:val="00BD7833"/>
    <w:rsid w:val="00BE197D"/>
    <w:rsid w:val="00C07151"/>
    <w:rsid w:val="00C317DD"/>
    <w:rsid w:val="00C3318A"/>
    <w:rsid w:val="00C3460A"/>
    <w:rsid w:val="00C65C10"/>
    <w:rsid w:val="00C74947"/>
    <w:rsid w:val="00CA5B5A"/>
    <w:rsid w:val="00CC7D0D"/>
    <w:rsid w:val="00CF0965"/>
    <w:rsid w:val="00D12309"/>
    <w:rsid w:val="00D34E37"/>
    <w:rsid w:val="00D431B2"/>
    <w:rsid w:val="00D46C4E"/>
    <w:rsid w:val="00D60F82"/>
    <w:rsid w:val="00D6519C"/>
    <w:rsid w:val="00D76884"/>
    <w:rsid w:val="00DA1CCA"/>
    <w:rsid w:val="00DA334B"/>
    <w:rsid w:val="00DC24B9"/>
    <w:rsid w:val="00DC2F5A"/>
    <w:rsid w:val="00DE0CD6"/>
    <w:rsid w:val="00DE25A9"/>
    <w:rsid w:val="00E23166"/>
    <w:rsid w:val="00E42CB8"/>
    <w:rsid w:val="00E53B38"/>
    <w:rsid w:val="00E65338"/>
    <w:rsid w:val="00E66912"/>
    <w:rsid w:val="00E813C7"/>
    <w:rsid w:val="00E8466A"/>
    <w:rsid w:val="00EA1D03"/>
    <w:rsid w:val="00EE594E"/>
    <w:rsid w:val="00EF4DC0"/>
    <w:rsid w:val="00F1582A"/>
    <w:rsid w:val="00F26445"/>
    <w:rsid w:val="00F429A1"/>
    <w:rsid w:val="00F55031"/>
    <w:rsid w:val="00F75660"/>
    <w:rsid w:val="00FB7868"/>
    <w:rsid w:val="00FD0200"/>
    <w:rsid w:val="00FD16BF"/>
    <w:rsid w:val="00FE397B"/>
    <w:rsid w:val="00FE3AFB"/>
    <w:rsid w:val="00FE686E"/>
    <w:rsid w:val="1E5E130E"/>
    <w:rsid w:val="33F79D69"/>
    <w:rsid w:val="61292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0703">
      <w:bodyDiv w:val="1"/>
      <w:marLeft w:val="0"/>
      <w:marRight w:val="0"/>
      <w:marTop w:val="0"/>
      <w:marBottom w:val="0"/>
      <w:divBdr>
        <w:top w:val="none" w:sz="0" w:space="0" w:color="auto"/>
        <w:left w:val="none" w:sz="0" w:space="0" w:color="auto"/>
        <w:bottom w:val="none" w:sz="0" w:space="0" w:color="auto"/>
        <w:right w:val="none" w:sz="0" w:space="0" w:color="auto"/>
      </w:divBdr>
    </w:div>
    <w:div w:id="274753016">
      <w:bodyDiv w:val="1"/>
      <w:marLeft w:val="0"/>
      <w:marRight w:val="0"/>
      <w:marTop w:val="0"/>
      <w:marBottom w:val="0"/>
      <w:divBdr>
        <w:top w:val="none" w:sz="0" w:space="0" w:color="auto"/>
        <w:left w:val="none" w:sz="0" w:space="0" w:color="auto"/>
        <w:bottom w:val="none" w:sz="0" w:space="0" w:color="auto"/>
        <w:right w:val="none" w:sz="0" w:space="0" w:color="auto"/>
      </w:divBdr>
    </w:div>
    <w:div w:id="1002784011">
      <w:bodyDiv w:val="1"/>
      <w:marLeft w:val="0"/>
      <w:marRight w:val="0"/>
      <w:marTop w:val="0"/>
      <w:marBottom w:val="0"/>
      <w:divBdr>
        <w:top w:val="none" w:sz="0" w:space="0" w:color="auto"/>
        <w:left w:val="none" w:sz="0" w:space="0" w:color="auto"/>
        <w:bottom w:val="none" w:sz="0" w:space="0" w:color="auto"/>
        <w:right w:val="none" w:sz="0" w:space="0" w:color="auto"/>
      </w:divBdr>
    </w:div>
    <w:div w:id="179097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5a1106d4b5fb8ab974ed74449ae5085a">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99b9f1fec7f6e25e221e3e7fa25326fe"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U4VZSK3Q3Z65-1654811717-98865</_dlc_DocId>
    <_dlc_DocIdUrl xmlns="64325d95-35ba-46ca-aaac-778957f5ebb0">
      <Url>https://westyorkshirefire.sharepoint.com/teams/HR/_layouts/15/DocIdRedir.aspx?ID=U4VZSK3Q3Z65-1654811717-98865</Url>
      <Description>U4VZSK3Q3Z65-1654811717-98865</Description>
    </_dlc_DocIdUrl>
    <_dlc_DocIdPersistId xmlns="64325d95-35ba-46ca-aaac-778957f5ebb0">false</_dlc_DocIdPersistId>
    <PolicyNumber xmlns="34b6d412-54fa-4bc1-b286-82b73b84dfb9" xsi:nil="true"/>
  </documentManagement>
</p:properties>
</file>

<file path=customXml/itemProps1.xml><?xml version="1.0" encoding="utf-8"?>
<ds:datastoreItem xmlns:ds="http://schemas.openxmlformats.org/officeDocument/2006/customXml" ds:itemID="{19C6BF0C-23F5-4A9B-9121-20BE2BDBF26A}">
  <ds:schemaRefs>
    <ds:schemaRef ds:uri="http://schemas.microsoft.com/sharepoint/events"/>
  </ds:schemaRefs>
</ds:datastoreItem>
</file>

<file path=customXml/itemProps2.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3.xml><?xml version="1.0" encoding="utf-8"?>
<ds:datastoreItem xmlns:ds="http://schemas.openxmlformats.org/officeDocument/2006/customXml" ds:itemID="{53974C6F-9BCD-468E-8E05-E88A05966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5.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17</TotalTime>
  <Pages>2</Pages>
  <Words>678</Words>
  <Characters>3451</Characters>
  <Application>Microsoft Office Word</Application>
  <DocSecurity>0</DocSecurity>
  <Lines>55</Lines>
  <Paragraphs>19</Paragraphs>
  <ScaleCrop>false</ScaleCrop>
  <Company>West Yorkshire Fire and Rescue</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23</cp:revision>
  <dcterms:created xsi:type="dcterms:W3CDTF">2025-10-27T09:54:00Z</dcterms:created>
  <dcterms:modified xsi:type="dcterms:W3CDTF">2025-10-27T14:45:00Z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_dlc_DocIdItemGuid">
    <vt:lpwstr>76b8bdda-25d9-4551-9c97-a044381a7876</vt:lpwstr>
  </property>
</Properties>
</file>