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317A150" w:rsidR="00A92E36" w:rsidRPr="007169B5" w:rsidRDefault="00A92E36" w:rsidP="00412399">
      <w:pPr>
        <w:spacing w:line="240" w:lineRule="auto"/>
        <w:rPr>
          <w:rFonts w:cs="Arial"/>
          <w:szCs w:val="24"/>
        </w:rPr>
      </w:pPr>
      <w:r w:rsidRPr="007169B5">
        <w:rPr>
          <w:rFonts w:cs="Arial"/>
          <w:szCs w:val="24"/>
        </w:rPr>
        <w:t xml:space="preserve">Job Title: </w:t>
      </w:r>
      <w:r w:rsidR="00E54E36" w:rsidRPr="007169B5">
        <w:rPr>
          <w:rFonts w:cs="Arial"/>
          <w:szCs w:val="24"/>
        </w:rPr>
        <w:t>Senior People Partner and Professional Standards Lead</w:t>
      </w:r>
    </w:p>
    <w:p w14:paraId="0B14F7BC" w14:textId="7ECAB7E9" w:rsidR="00A92E36" w:rsidRPr="007169B5" w:rsidRDefault="00A92E36" w:rsidP="00412399">
      <w:pPr>
        <w:spacing w:line="240" w:lineRule="auto"/>
        <w:rPr>
          <w:rFonts w:cs="Arial"/>
          <w:szCs w:val="24"/>
        </w:rPr>
      </w:pPr>
      <w:r w:rsidRPr="007169B5">
        <w:rPr>
          <w:rFonts w:cs="Arial"/>
          <w:szCs w:val="24"/>
        </w:rPr>
        <w:t xml:space="preserve">You will be based at </w:t>
      </w:r>
      <w:r w:rsidR="00CC65D8" w:rsidRPr="007169B5">
        <w:rPr>
          <w:rFonts w:cs="Arial"/>
          <w:bCs/>
          <w:szCs w:val="24"/>
          <w:lang w:val="en-US"/>
        </w:rPr>
        <w:t>Fire Service Headquarters</w:t>
      </w:r>
      <w:r w:rsidRPr="007169B5">
        <w:rPr>
          <w:rFonts w:cs="Arial"/>
          <w:b/>
          <w:bCs/>
          <w:szCs w:val="24"/>
          <w:lang w:val="en-US"/>
        </w:rPr>
        <w:t xml:space="preserve"> </w:t>
      </w:r>
      <w:r w:rsidRPr="007169B5">
        <w:rPr>
          <w:rFonts w:cs="Arial"/>
          <w:szCs w:val="24"/>
        </w:rPr>
        <w:t>or in any post appropriate to your grade at such other place of employment in the Authority's service as may be required.</w:t>
      </w:r>
    </w:p>
    <w:p w14:paraId="6303ADF7" w14:textId="41FE688B" w:rsidR="009E34C9" w:rsidRPr="007169B5" w:rsidRDefault="00A92E36" w:rsidP="00412399">
      <w:pPr>
        <w:spacing w:line="240" w:lineRule="auto"/>
        <w:jc w:val="both"/>
        <w:rPr>
          <w:rFonts w:cs="Arial"/>
          <w:szCs w:val="24"/>
        </w:rPr>
      </w:pPr>
      <w:bookmarkStart w:id="0" w:name="_Hlk83903451"/>
      <w:r w:rsidRPr="007169B5">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7169B5">
        <w:rPr>
          <w:rFonts w:cs="Arial"/>
          <w:szCs w:val="24"/>
        </w:rPr>
        <w:t>.</w:t>
      </w:r>
    </w:p>
    <w:p w14:paraId="0340536A" w14:textId="7CB54F1B" w:rsidR="007F6E07" w:rsidRDefault="007F6E07" w:rsidP="009E34C9">
      <w:pPr>
        <w:spacing w:line="240" w:lineRule="auto"/>
        <w:jc w:val="both"/>
        <w:rPr>
          <w:rFonts w:cs="Arial"/>
          <w:szCs w:val="24"/>
        </w:rPr>
      </w:pPr>
      <w:r>
        <w:rPr>
          <w:rFonts w:cs="Arial"/>
          <w:szCs w:val="24"/>
        </w:rPr>
        <w:t>Salary is Grade 9: £</w:t>
      </w:r>
      <w:r w:rsidR="009D14A0">
        <w:rPr>
          <w:rFonts w:cs="Arial"/>
          <w:szCs w:val="24"/>
        </w:rPr>
        <w:t>51,356</w:t>
      </w:r>
      <w:r w:rsidR="006D405D">
        <w:rPr>
          <w:rFonts w:cs="Arial"/>
          <w:szCs w:val="24"/>
        </w:rPr>
        <w:t xml:space="preserve"> rising to £</w:t>
      </w:r>
      <w:r w:rsidR="009D14A0">
        <w:rPr>
          <w:rFonts w:cs="Arial"/>
          <w:szCs w:val="24"/>
        </w:rPr>
        <w:t>54,495</w:t>
      </w:r>
      <w:r w:rsidR="006D405D">
        <w:rPr>
          <w:rFonts w:cs="Arial"/>
          <w:szCs w:val="24"/>
        </w:rPr>
        <w:t xml:space="preserve"> by 3 annual increments.</w:t>
      </w:r>
    </w:p>
    <w:p w14:paraId="17C79C8C" w14:textId="52A8BEA3"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060D7020" w:rsidR="002D6073" w:rsidRDefault="002D6073" w:rsidP="00412399">
      <w:pPr>
        <w:spacing w:line="240" w:lineRule="auto"/>
        <w:jc w:val="both"/>
        <w:rPr>
          <w:rFonts w:cs="Arial"/>
          <w:szCs w:val="24"/>
        </w:rPr>
      </w:pPr>
      <w:r w:rsidRPr="00B22340">
        <w:rPr>
          <w:rFonts w:cs="Arial"/>
          <w:szCs w:val="24"/>
        </w:rPr>
        <w:t xml:space="preserve">Hours – </w:t>
      </w:r>
      <w:r w:rsidR="009739CF">
        <w:rPr>
          <w:rFonts w:cs="Arial"/>
          <w:szCs w:val="24"/>
        </w:rPr>
        <w:t>37</w:t>
      </w:r>
      <w:r w:rsidRPr="00B22340">
        <w:rPr>
          <w:rFonts w:cs="Arial"/>
          <w:szCs w:val="24"/>
        </w:rPr>
        <w:t xml:space="preserve"> per week</w:t>
      </w:r>
      <w:r w:rsidR="009739CF">
        <w:rPr>
          <w:rFonts w:cs="Arial"/>
          <w:szCs w:val="24"/>
        </w:rPr>
        <w:t>.</w:t>
      </w:r>
      <w:r w:rsidR="007316BD">
        <w:rPr>
          <w:rFonts w:cs="Arial"/>
          <w:b/>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0AC232C3" w:rsidR="009E34C9" w:rsidRDefault="00B22340" w:rsidP="009739CF">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19C74A6" w14:textId="77777777" w:rsidR="009739CF" w:rsidRDefault="009739CF" w:rsidP="009739CF">
      <w:pPr>
        <w:pStyle w:val="Style1"/>
        <w:rPr>
          <w:rFonts w:cs="Arial"/>
          <w:szCs w:val="24"/>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79170AA" w:rsidR="002D6073" w:rsidRPr="00B22340" w:rsidRDefault="002D6073" w:rsidP="00412399">
      <w:pPr>
        <w:spacing w:line="240" w:lineRule="auto"/>
        <w:jc w:val="both"/>
        <w:rPr>
          <w:rFonts w:cs="Arial"/>
          <w:szCs w:val="24"/>
        </w:rPr>
      </w:pPr>
      <w:r w:rsidRPr="00B22340">
        <w:rPr>
          <w:rFonts w:cs="Arial"/>
          <w:szCs w:val="24"/>
        </w:rPr>
        <w:t xml:space="preserve">The position is subject to a 6 </w:t>
      </w:r>
      <w:proofErr w:type="gramStart"/>
      <w:r w:rsidRPr="00B22340">
        <w:rPr>
          <w:rFonts w:cs="Arial"/>
          <w:szCs w:val="24"/>
        </w:rPr>
        <w:t>months</w:t>
      </w:r>
      <w:proofErr w:type="gramEnd"/>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67C22C4B"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w:t>
      </w:r>
      <w:proofErr w:type="gramStart"/>
      <w:r>
        <w:rPr>
          <w:rFonts w:cs="Arial"/>
          <w:szCs w:val="24"/>
        </w:rPr>
        <w:t>and also</w:t>
      </w:r>
      <w:proofErr w:type="gramEnd"/>
      <w:r>
        <w:rPr>
          <w:rFonts w:cs="Arial"/>
          <w:szCs w:val="24"/>
        </w:rPr>
        <w:t xml:space="preserve">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75C3A"/>
    <w:rsid w:val="00177184"/>
    <w:rsid w:val="001A17D4"/>
    <w:rsid w:val="001B2518"/>
    <w:rsid w:val="001C49BB"/>
    <w:rsid w:val="00210E56"/>
    <w:rsid w:val="00221C3B"/>
    <w:rsid w:val="00264BFD"/>
    <w:rsid w:val="0028238A"/>
    <w:rsid w:val="002A2D2E"/>
    <w:rsid w:val="002B62C3"/>
    <w:rsid w:val="002D6073"/>
    <w:rsid w:val="002E0EFE"/>
    <w:rsid w:val="003005D2"/>
    <w:rsid w:val="00301A32"/>
    <w:rsid w:val="00340B91"/>
    <w:rsid w:val="00342343"/>
    <w:rsid w:val="003573A9"/>
    <w:rsid w:val="00370A5A"/>
    <w:rsid w:val="00376892"/>
    <w:rsid w:val="003B45E0"/>
    <w:rsid w:val="003D6B3E"/>
    <w:rsid w:val="00412399"/>
    <w:rsid w:val="0043396A"/>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169B5"/>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739CF"/>
    <w:rsid w:val="00982823"/>
    <w:rsid w:val="009B5BE8"/>
    <w:rsid w:val="009B6A9E"/>
    <w:rsid w:val="009C7785"/>
    <w:rsid w:val="009D14A0"/>
    <w:rsid w:val="009D2FFC"/>
    <w:rsid w:val="009E0B37"/>
    <w:rsid w:val="009E34C9"/>
    <w:rsid w:val="00A076B5"/>
    <w:rsid w:val="00A50934"/>
    <w:rsid w:val="00A537EA"/>
    <w:rsid w:val="00A92E36"/>
    <w:rsid w:val="00AC2BF4"/>
    <w:rsid w:val="00AE7C3A"/>
    <w:rsid w:val="00AF1581"/>
    <w:rsid w:val="00AF1BB2"/>
    <w:rsid w:val="00B21087"/>
    <w:rsid w:val="00B22340"/>
    <w:rsid w:val="00B566B5"/>
    <w:rsid w:val="00B76E8D"/>
    <w:rsid w:val="00B80F31"/>
    <w:rsid w:val="00B9153C"/>
    <w:rsid w:val="00BA1048"/>
    <w:rsid w:val="00BB36AD"/>
    <w:rsid w:val="00BC4CA9"/>
    <w:rsid w:val="00BD0524"/>
    <w:rsid w:val="00BD675C"/>
    <w:rsid w:val="00BD7833"/>
    <w:rsid w:val="00BE197D"/>
    <w:rsid w:val="00C02F0D"/>
    <w:rsid w:val="00C07151"/>
    <w:rsid w:val="00C2312B"/>
    <w:rsid w:val="00C3460A"/>
    <w:rsid w:val="00C65C10"/>
    <w:rsid w:val="00C74947"/>
    <w:rsid w:val="00CA5B5A"/>
    <w:rsid w:val="00CC65D8"/>
    <w:rsid w:val="00CF0965"/>
    <w:rsid w:val="00D12309"/>
    <w:rsid w:val="00D26F68"/>
    <w:rsid w:val="00D36860"/>
    <w:rsid w:val="00D41921"/>
    <w:rsid w:val="00D41A22"/>
    <w:rsid w:val="00D46C4E"/>
    <w:rsid w:val="00DA1CCA"/>
    <w:rsid w:val="00DA334B"/>
    <w:rsid w:val="00DC24B9"/>
    <w:rsid w:val="00DC2F5A"/>
    <w:rsid w:val="00DE25A9"/>
    <w:rsid w:val="00DE3BF0"/>
    <w:rsid w:val="00E42CB8"/>
    <w:rsid w:val="00E53B38"/>
    <w:rsid w:val="00E54E36"/>
    <w:rsid w:val="00E65338"/>
    <w:rsid w:val="00E66912"/>
    <w:rsid w:val="00E70D21"/>
    <w:rsid w:val="00E8466A"/>
    <w:rsid w:val="00E938D8"/>
    <w:rsid w:val="00EE44E0"/>
    <w:rsid w:val="00F26445"/>
    <w:rsid w:val="00F429A1"/>
    <w:rsid w:val="00F75660"/>
    <w:rsid w:val="00F93D34"/>
    <w:rsid w:val="00FB7868"/>
    <w:rsid w:val="00FD0200"/>
    <w:rsid w:val="00FD16BF"/>
    <w:rsid w:val="00FD1C95"/>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U4VZSK3Q3Z65-1654811717-95274</_dlc_DocId>
    <_dlc_DocIdUrl xmlns="64325d95-35ba-46ca-aaac-778957f5ebb0">
      <Url>https://westyorkshirefire.sharepoint.com/teams/HR/_layouts/15/DocIdRedir.aspx?ID=U4VZSK3Q3Z65-1654811717-95274</Url>
      <Description>U4VZSK3Q3Z65-1654811717-95274</Description>
    </_dlc_DocIdUrl>
    <_dlc_DocIdPersistId xmlns="64325d95-35ba-46ca-aaac-778957f5ebb0">false</_dlc_DocIdPersistId>
    <PolicyNumber xmlns="34b6d412-54fa-4bc1-b286-82b73b84dfb9"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2006/documentManagement/types"/>
    <ds:schemaRef ds:uri="http://www.w3.org/XML/1998/namespace"/>
    <ds:schemaRef ds:uri="http://purl.org/dc/terms/"/>
    <ds:schemaRef ds:uri="34b6d412-54fa-4bc1-b286-82b73b84dfb9"/>
    <ds:schemaRef ds:uri="http://purl.org/dc/elements/1.1/"/>
    <ds:schemaRef ds:uri="64325d95-35ba-46ca-aaac-778957f5ebb0"/>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3.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4.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11</TotalTime>
  <Pages>2</Pages>
  <Words>628</Words>
  <Characters>3582</Characters>
  <Application>Microsoft Office Word</Application>
  <DocSecurity>0</DocSecurity>
  <Lines>29</Lines>
  <Paragraphs>8</Paragraphs>
  <ScaleCrop>false</ScaleCrop>
  <Company>West Yorkshire Fire and Rescue</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9</cp:revision>
  <dcterms:created xsi:type="dcterms:W3CDTF">2025-07-24T08:45:00Z</dcterms:created>
  <dcterms:modified xsi:type="dcterms:W3CDTF">2025-07-24T08:57:00Z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e1b8409a-9d76-4277-8d1b-45c8d9fa10ba</vt:lpwstr>
  </property>
  <property fmtid="{D5CDD505-2E9C-101B-9397-08002B2CF9AE}" pid="18" name="TriggerFlowInfo">
    <vt:lpwstr/>
  </property>
</Properties>
</file>