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6A05E26" w:rsidR="00A92E36" w:rsidRPr="00B22340" w:rsidRDefault="00A92E36" w:rsidP="00412399">
      <w:pPr>
        <w:spacing w:line="240" w:lineRule="auto"/>
        <w:rPr>
          <w:rFonts w:cs="Arial"/>
          <w:color w:val="FF0000"/>
          <w:szCs w:val="24"/>
        </w:rPr>
      </w:pPr>
      <w:r w:rsidRPr="00B22340">
        <w:rPr>
          <w:rFonts w:cs="Arial"/>
          <w:szCs w:val="24"/>
        </w:rPr>
        <w:t xml:space="preserve">Job Title: </w:t>
      </w:r>
      <w:r w:rsidR="00896CE4">
        <w:t>Microsoft 365 (M365) Administrator</w:t>
      </w:r>
      <w:r w:rsidR="0044796E">
        <w:t xml:space="preserve"> </w:t>
      </w:r>
    </w:p>
    <w:p w14:paraId="0B14F7BC" w14:textId="5361ECE8" w:rsidR="00A92E36" w:rsidRPr="00B22340" w:rsidRDefault="00A92E36" w:rsidP="00412399">
      <w:pPr>
        <w:spacing w:line="240" w:lineRule="auto"/>
        <w:rPr>
          <w:rFonts w:cs="Arial"/>
          <w:szCs w:val="24"/>
        </w:rPr>
      </w:pPr>
      <w:r w:rsidRPr="00B22340">
        <w:rPr>
          <w:rFonts w:cs="Arial"/>
          <w:szCs w:val="24"/>
        </w:rPr>
        <w:t xml:space="preserve">You will be based at </w:t>
      </w:r>
      <w:r w:rsidR="00896CE4">
        <w:rPr>
          <w:rFonts w:cs="Arial"/>
          <w:szCs w:val="24"/>
        </w:rPr>
        <w:t xml:space="preserve">Fire Service Headquarters, Birkenshaw </w:t>
      </w:r>
      <w:r w:rsidRPr="00B22340">
        <w:rPr>
          <w:rFonts w:cs="Arial"/>
          <w:szCs w:val="24"/>
        </w:rPr>
        <w:t>or in any post appropriate to your grade at such other place of employment in the Authority's service as may be required.</w:t>
      </w:r>
    </w:p>
    <w:p w14:paraId="6303ADF7" w14:textId="5BCA48E9" w:rsidR="009E34C9" w:rsidRPr="00C03551" w:rsidRDefault="00A92E36" w:rsidP="00412399">
      <w:pPr>
        <w:spacing w:line="240" w:lineRule="auto"/>
        <w:jc w:val="both"/>
        <w:rPr>
          <w:rFonts w:cs="Arial"/>
          <w:szCs w:val="24"/>
        </w:rPr>
      </w:pPr>
      <w:bookmarkStart w:id="0" w:name="_Hlk83903451"/>
      <w:r w:rsidRPr="00C03551">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C03551">
        <w:rPr>
          <w:rFonts w:cs="Arial"/>
          <w:szCs w:val="24"/>
        </w:rPr>
        <w:t>.</w:t>
      </w:r>
    </w:p>
    <w:p w14:paraId="519DBF54" w14:textId="393D01F2" w:rsidR="00793905" w:rsidRDefault="00793905" w:rsidP="009E34C9">
      <w:pPr>
        <w:spacing w:line="240" w:lineRule="auto"/>
        <w:jc w:val="both"/>
        <w:rPr>
          <w:rFonts w:cs="Arial"/>
          <w:szCs w:val="24"/>
        </w:rPr>
      </w:pPr>
      <w:r>
        <w:rPr>
          <w:rFonts w:cs="Arial"/>
          <w:szCs w:val="24"/>
        </w:rPr>
        <w:t xml:space="preserve">Salary is Grade 6: £33,366 rising to </w:t>
      </w:r>
      <w:r w:rsidR="0060454A">
        <w:rPr>
          <w:rFonts w:cs="Arial"/>
          <w:szCs w:val="24"/>
        </w:rPr>
        <w:t xml:space="preserve">£36,124 by </w:t>
      </w:r>
      <w:r w:rsidR="00C2312B">
        <w:rPr>
          <w:rFonts w:cs="Arial"/>
          <w:szCs w:val="24"/>
        </w:rPr>
        <w:t>3 annual increments.</w:t>
      </w:r>
    </w:p>
    <w:p w14:paraId="17C79C8C" w14:textId="4F7C5ECE"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1CE256BC" w14:textId="77777777" w:rsidR="00725EA2" w:rsidRDefault="002D6073" w:rsidP="00412399">
      <w:pPr>
        <w:spacing w:line="240" w:lineRule="auto"/>
        <w:jc w:val="both"/>
        <w:rPr>
          <w:rFonts w:cs="Arial"/>
          <w:szCs w:val="24"/>
        </w:rPr>
      </w:pPr>
      <w:r w:rsidRPr="00B22340">
        <w:rPr>
          <w:rFonts w:cs="Arial"/>
          <w:szCs w:val="24"/>
        </w:rPr>
        <w:t xml:space="preserve">Hours – </w:t>
      </w:r>
      <w:r w:rsidR="0044796E">
        <w:rPr>
          <w:rFonts w:cs="Arial"/>
          <w:szCs w:val="24"/>
        </w:rPr>
        <w:t>37</w:t>
      </w:r>
      <w:r w:rsidRPr="00B22340">
        <w:rPr>
          <w:rFonts w:cs="Arial"/>
          <w:szCs w:val="24"/>
        </w:rPr>
        <w:t xml:space="preserve"> per week</w:t>
      </w:r>
      <w:r w:rsidR="00725EA2">
        <w:rPr>
          <w:rFonts w:cs="Arial"/>
          <w:szCs w:val="24"/>
        </w:rPr>
        <w:t xml:space="preserve">.  </w:t>
      </w:r>
    </w:p>
    <w:p w14:paraId="5CE3730E" w14:textId="0CFB39BA" w:rsidR="002D6073" w:rsidRDefault="002D6073" w:rsidP="00412399">
      <w:pPr>
        <w:spacing w:line="240" w:lineRule="auto"/>
        <w:jc w:val="both"/>
        <w:rPr>
          <w:rFonts w:cs="Arial"/>
          <w:szCs w:val="24"/>
        </w:rPr>
      </w:pP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6B4CA4C3" w:rsidR="009E34C9" w:rsidRDefault="00B22340" w:rsidP="003C2A26">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6ABD978A" w14:textId="77777777" w:rsidR="003C2A26" w:rsidRDefault="003C2A26" w:rsidP="003C2A26">
      <w:pPr>
        <w:pStyle w:val="Style1"/>
        <w:rPr>
          <w:rFonts w:cs="Arial"/>
          <w:szCs w:val="24"/>
        </w:rPr>
      </w:pPr>
    </w:p>
    <w:p w14:paraId="5F4598BB" w14:textId="5EABC412" w:rsidR="002D6073" w:rsidRPr="00B22340" w:rsidRDefault="002D6073" w:rsidP="00412399">
      <w:pPr>
        <w:spacing w:line="240" w:lineRule="auto"/>
        <w:jc w:val="both"/>
        <w:rPr>
          <w:rFonts w:cs="Arial"/>
          <w:szCs w:val="24"/>
        </w:rPr>
      </w:pPr>
      <w:r w:rsidRPr="00B22340">
        <w:rPr>
          <w:rFonts w:cs="Arial"/>
          <w:szCs w:val="24"/>
        </w:rPr>
        <w:t>Automatically join Local Government Pension Scheme - unless opt out, 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The position is subject to a 6 months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lastRenderedPageBreak/>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1596794A" w14:textId="55324338" w:rsidR="002D6073" w:rsidRPr="00B22340"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p>
    <w:p w14:paraId="55629812" w14:textId="11C64F89" w:rsidR="00A92E36" w:rsidRPr="00412399" w:rsidRDefault="002D6073" w:rsidP="00412399">
      <w:pPr>
        <w:spacing w:line="240" w:lineRule="auto"/>
        <w:jc w:val="both"/>
        <w:rPr>
          <w:rFonts w:cs="Arial"/>
          <w:szCs w:val="24"/>
        </w:rPr>
      </w:pPr>
      <w:r w:rsidRPr="00B22340">
        <w:rPr>
          <w:rFonts w:cs="Arial"/>
          <w:szCs w:val="24"/>
        </w:rPr>
        <w:t xml:space="preserve">The post is subject to receipt of satisfactory references, medical screening, Disclosure &amp; Barring check and completion of Baseline Personnel Security Standard checks. </w:t>
      </w: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0123" w14:textId="77777777" w:rsidR="002F5B30" w:rsidRDefault="002F5B30" w:rsidP="00E8466A">
      <w:pPr>
        <w:spacing w:after="0" w:line="240" w:lineRule="auto"/>
      </w:pPr>
      <w:r>
        <w:separator/>
      </w:r>
    </w:p>
  </w:endnote>
  <w:endnote w:type="continuationSeparator" w:id="0">
    <w:p w14:paraId="735D9B4A" w14:textId="77777777" w:rsidR="002F5B30" w:rsidRDefault="002F5B30" w:rsidP="00E8466A">
      <w:pPr>
        <w:spacing w:after="0" w:line="240" w:lineRule="auto"/>
      </w:pPr>
      <w:r>
        <w:continuationSeparator/>
      </w:r>
    </w:p>
  </w:endnote>
  <w:endnote w:type="continuationNotice" w:id="1">
    <w:p w14:paraId="5A47F5D3" w14:textId="77777777" w:rsidR="002F5B30" w:rsidRDefault="002F5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DE4C" w14:textId="77777777" w:rsidR="002F5B30" w:rsidRDefault="002F5B30" w:rsidP="00E8466A">
      <w:pPr>
        <w:spacing w:after="0" w:line="240" w:lineRule="auto"/>
      </w:pPr>
      <w:r>
        <w:separator/>
      </w:r>
    </w:p>
  </w:footnote>
  <w:footnote w:type="continuationSeparator" w:id="0">
    <w:p w14:paraId="24BE3D02" w14:textId="77777777" w:rsidR="002F5B30" w:rsidRDefault="002F5B30" w:rsidP="00E8466A">
      <w:pPr>
        <w:spacing w:after="0" w:line="240" w:lineRule="auto"/>
      </w:pPr>
      <w:r>
        <w:continuationSeparator/>
      </w:r>
    </w:p>
  </w:footnote>
  <w:footnote w:type="continuationNotice" w:id="1">
    <w:p w14:paraId="2D81F290" w14:textId="77777777" w:rsidR="002F5B30" w:rsidRDefault="002F5B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636DE"/>
    <w:rsid w:val="00175C3A"/>
    <w:rsid w:val="001A17D4"/>
    <w:rsid w:val="001B2518"/>
    <w:rsid w:val="001C49BB"/>
    <w:rsid w:val="00210E56"/>
    <w:rsid w:val="00221C3B"/>
    <w:rsid w:val="00264BFD"/>
    <w:rsid w:val="00272217"/>
    <w:rsid w:val="0028238A"/>
    <w:rsid w:val="002A2D2E"/>
    <w:rsid w:val="002B62C3"/>
    <w:rsid w:val="002D6073"/>
    <w:rsid w:val="002F5B30"/>
    <w:rsid w:val="003005D2"/>
    <w:rsid w:val="00301A32"/>
    <w:rsid w:val="00303516"/>
    <w:rsid w:val="00340B91"/>
    <w:rsid w:val="00342343"/>
    <w:rsid w:val="00342514"/>
    <w:rsid w:val="003573A9"/>
    <w:rsid w:val="00370A5A"/>
    <w:rsid w:val="00376892"/>
    <w:rsid w:val="003A73CD"/>
    <w:rsid w:val="003B45E0"/>
    <w:rsid w:val="003C2A26"/>
    <w:rsid w:val="003D6B3E"/>
    <w:rsid w:val="00412399"/>
    <w:rsid w:val="00424639"/>
    <w:rsid w:val="0044796E"/>
    <w:rsid w:val="004637C5"/>
    <w:rsid w:val="004733D9"/>
    <w:rsid w:val="00484608"/>
    <w:rsid w:val="004A3AB8"/>
    <w:rsid w:val="004E08F6"/>
    <w:rsid w:val="004F6587"/>
    <w:rsid w:val="0051016D"/>
    <w:rsid w:val="0053522E"/>
    <w:rsid w:val="00540E90"/>
    <w:rsid w:val="005504B3"/>
    <w:rsid w:val="005E54AD"/>
    <w:rsid w:val="00603DA7"/>
    <w:rsid w:val="0060454A"/>
    <w:rsid w:val="006105BC"/>
    <w:rsid w:val="00693002"/>
    <w:rsid w:val="006D405D"/>
    <w:rsid w:val="006F53DC"/>
    <w:rsid w:val="00710E45"/>
    <w:rsid w:val="00725EA2"/>
    <w:rsid w:val="007316BD"/>
    <w:rsid w:val="00774727"/>
    <w:rsid w:val="00793905"/>
    <w:rsid w:val="007A4C67"/>
    <w:rsid w:val="007A4F75"/>
    <w:rsid w:val="007A7BFD"/>
    <w:rsid w:val="007E494C"/>
    <w:rsid w:val="007F6E07"/>
    <w:rsid w:val="00803A34"/>
    <w:rsid w:val="0081344E"/>
    <w:rsid w:val="0087402F"/>
    <w:rsid w:val="00895B54"/>
    <w:rsid w:val="00896CE4"/>
    <w:rsid w:val="00897AD7"/>
    <w:rsid w:val="008A04B9"/>
    <w:rsid w:val="008C3D75"/>
    <w:rsid w:val="00901A91"/>
    <w:rsid w:val="00902372"/>
    <w:rsid w:val="00904C48"/>
    <w:rsid w:val="00917992"/>
    <w:rsid w:val="009415AE"/>
    <w:rsid w:val="00982823"/>
    <w:rsid w:val="00984495"/>
    <w:rsid w:val="009B5BE8"/>
    <w:rsid w:val="009B6A9E"/>
    <w:rsid w:val="009C7785"/>
    <w:rsid w:val="009D2FFC"/>
    <w:rsid w:val="009E0B37"/>
    <w:rsid w:val="009E239A"/>
    <w:rsid w:val="009E34C9"/>
    <w:rsid w:val="00A076B5"/>
    <w:rsid w:val="00A50934"/>
    <w:rsid w:val="00A537EA"/>
    <w:rsid w:val="00A92E36"/>
    <w:rsid w:val="00AC2BF4"/>
    <w:rsid w:val="00AE7C3A"/>
    <w:rsid w:val="00AF1581"/>
    <w:rsid w:val="00AF1BB2"/>
    <w:rsid w:val="00B21087"/>
    <w:rsid w:val="00B22340"/>
    <w:rsid w:val="00B566B5"/>
    <w:rsid w:val="00B76E8D"/>
    <w:rsid w:val="00B80F31"/>
    <w:rsid w:val="00B90D08"/>
    <w:rsid w:val="00B9153C"/>
    <w:rsid w:val="00BA1048"/>
    <w:rsid w:val="00BC4CA9"/>
    <w:rsid w:val="00BD0524"/>
    <w:rsid w:val="00BD675C"/>
    <w:rsid w:val="00BD7833"/>
    <w:rsid w:val="00BE197D"/>
    <w:rsid w:val="00C03551"/>
    <w:rsid w:val="00C07151"/>
    <w:rsid w:val="00C2312B"/>
    <w:rsid w:val="00C3460A"/>
    <w:rsid w:val="00C65C10"/>
    <w:rsid w:val="00C74947"/>
    <w:rsid w:val="00CA5B5A"/>
    <w:rsid w:val="00CF0965"/>
    <w:rsid w:val="00D12309"/>
    <w:rsid w:val="00D41921"/>
    <w:rsid w:val="00D46C4E"/>
    <w:rsid w:val="00D65744"/>
    <w:rsid w:val="00DA1CCA"/>
    <w:rsid w:val="00DA334B"/>
    <w:rsid w:val="00DB532E"/>
    <w:rsid w:val="00DC24B9"/>
    <w:rsid w:val="00DC2F5A"/>
    <w:rsid w:val="00DE25A9"/>
    <w:rsid w:val="00E307DE"/>
    <w:rsid w:val="00E42CB8"/>
    <w:rsid w:val="00E53B38"/>
    <w:rsid w:val="00E65338"/>
    <w:rsid w:val="00E66912"/>
    <w:rsid w:val="00E70D21"/>
    <w:rsid w:val="00E8466A"/>
    <w:rsid w:val="00E938D8"/>
    <w:rsid w:val="00EE44E0"/>
    <w:rsid w:val="00F26445"/>
    <w:rsid w:val="00F429A1"/>
    <w:rsid w:val="00F506FE"/>
    <w:rsid w:val="00F75660"/>
    <w:rsid w:val="00F76278"/>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U4VZSK3Q3Z65-1654811717-93590</_dlc_DocId>
    <_dlc_DocIdUrl xmlns="64325d95-35ba-46ca-aaac-778957f5ebb0">
      <Url>https://westyorkshirefire.sharepoint.com/teams/HR/_layouts/15/DocIdRedir.aspx?ID=U4VZSK3Q3Z65-1654811717-93590</Url>
      <Description>U4VZSK3Q3Z65-1654811717-93590</Description>
    </_dlc_DocIdUrl>
    <_dlc_DocIdPersistId xmlns="64325d95-35ba-46ca-aaac-778957f5ebb0">false</_dlc_DocIdPersistId>
    <PolicyNumber xmlns="34b6d412-54fa-4bc1-b286-82b73b84dfb9" xsi:nil="true"/>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2</Pages>
  <Words>543</Words>
  <Characters>3100</Characters>
  <Application>Microsoft Office Word</Application>
  <DocSecurity>0</DocSecurity>
  <Lines>25</Lines>
  <Paragraphs>7</Paragraphs>
  <ScaleCrop>false</ScaleCrop>
  <Company>West Yorkshire Fire and Rescue</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2</cp:revision>
  <dcterms:created xsi:type="dcterms:W3CDTF">2025-05-01T10:39:00Z</dcterms:created>
  <dcterms:modified xsi:type="dcterms:W3CDTF">2025-05-01T10:39:00Z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2ccfc4ce-9cab-4bde-bd1e-4926f67c657f</vt:lpwstr>
  </property>
  <property fmtid="{D5CDD505-2E9C-101B-9397-08002B2CF9AE}" pid="18" name="TriggerFlowInfo">
    <vt:lpwstr/>
  </property>
</Properties>
</file>